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20" w:type="dxa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920"/>
      </w:tblGrid>
      <w:tr w:rsidR="00CC149F" w:rsidRPr="00B946B1" w14:paraId="0CA66619" w14:textId="77777777" w:rsidTr="4E0D55CF">
        <w:trPr>
          <w:trHeight w:val="13461"/>
        </w:trPr>
        <w:tc>
          <w:tcPr>
            <w:tcW w:w="10920" w:type="dxa"/>
          </w:tcPr>
          <w:p w14:paraId="55CDBB8B" w14:textId="29232D1A" w:rsidR="006364E2" w:rsidRPr="00AB670E" w:rsidRDefault="006364E2" w:rsidP="51708554">
            <w:pP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  <w:p w14:paraId="50A0A91A" w14:textId="69DC4647" w:rsidR="006364E2" w:rsidRPr="00181A22" w:rsidRDefault="00181A22">
            <w:pPr>
              <w:jc w:val="center"/>
              <w:rPr>
                <w:rFonts w:ascii="Arial" w:hAnsi="Arial" w:cs="Arial"/>
                <w:b/>
                <w:lang w:val="fr-FR"/>
              </w:rPr>
            </w:pPr>
            <w:bookmarkStart w:id="0" w:name="_GoBack"/>
            <w:r w:rsidRPr="00181A22">
              <w:rPr>
                <w:rFonts w:ascii="Arial" w:hAnsi="Arial" w:cs="Arial"/>
                <w:b/>
                <w:lang w:val="fr-FR"/>
              </w:rPr>
              <w:t xml:space="preserve">ECOLE PERALTA </w:t>
            </w:r>
          </w:p>
          <w:p w14:paraId="3E84209D" w14:textId="4280FA2B" w:rsidR="006364E2" w:rsidRPr="00AB670E" w:rsidRDefault="006364E2">
            <w:pPr>
              <w:jc w:val="center"/>
              <w:rPr>
                <w:rFonts w:ascii="Arial" w:hAnsi="Arial" w:cs="Arial"/>
                <w:color w:val="8497B0"/>
                <w:lang w:val="fr-FR"/>
              </w:rPr>
            </w:pPr>
          </w:p>
          <w:p w14:paraId="15A61438" w14:textId="77777777" w:rsidR="00FE18F6" w:rsidRPr="00AB670E" w:rsidRDefault="00FE18F6" w:rsidP="00A57DB4">
            <w:pPr>
              <w:ind w:right="7494"/>
              <w:rPr>
                <w:rFonts w:ascii="Arial" w:hAnsi="Arial" w:cs="Arial"/>
                <w:color w:val="0070C0"/>
                <w:sz w:val="22"/>
                <w:szCs w:val="22"/>
                <w:lang w:val="fr-FR"/>
              </w:rPr>
            </w:pPr>
          </w:p>
          <w:p w14:paraId="1F625A53" w14:textId="07A7CA17" w:rsidR="006364E2" w:rsidRPr="00AB670E" w:rsidRDefault="0081765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fr-FR"/>
              </w:rPr>
              <w:t>APPEL D'OFFRE</w:t>
            </w:r>
            <w:r w:rsidR="00F631DF" w:rsidRPr="00AB670E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 </w:t>
            </w:r>
            <w:r w:rsidR="00AC486E" w:rsidRPr="00181A22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NATIONAL </w:t>
            </w:r>
            <w:r w:rsidR="00BA200F" w:rsidRPr="00181A22">
              <w:rPr>
                <w:rFonts w:ascii="Arial" w:hAnsi="Arial" w:cs="Arial"/>
                <w:b/>
                <w:sz w:val="28"/>
                <w:szCs w:val="28"/>
                <w:lang w:val="fr-FR"/>
              </w:rPr>
              <w:t>/ LOCAL</w:t>
            </w:r>
          </w:p>
          <w:p w14:paraId="613E215C" w14:textId="4D793D53" w:rsidR="006364E2" w:rsidRPr="00817652" w:rsidRDefault="00B3126C" w:rsidP="4E0D55CF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fr-FR"/>
              </w:rPr>
            </w:pPr>
            <w:r w:rsidRPr="4E0D55CF"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  <w:t>Réf. de l'</w:t>
            </w:r>
            <w:r w:rsidR="00AC486E" w:rsidRPr="4E0D55CF"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  <w:t>appel d'offre</w:t>
            </w:r>
            <w:r w:rsidRPr="4E0D55CF"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  <w:t xml:space="preserve"> N</w:t>
            </w:r>
            <w:r w:rsidR="003F3157" w:rsidRPr="4E0D55CF"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  <w:t>°</w:t>
            </w:r>
            <w:r w:rsidR="00181A22" w:rsidRPr="4E0D55CF"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  <w:t>.</w:t>
            </w:r>
            <w:r w:rsidR="00181A22" w:rsidRPr="4E0D55C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fr-FR"/>
              </w:rPr>
              <w:t xml:space="preserve"> </w:t>
            </w:r>
            <w:r w:rsidR="00181A22" w:rsidRPr="4E0D55C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fr-FR"/>
              </w:rPr>
              <w:t>T</w:t>
            </w:r>
            <w:r w:rsidR="5D356213" w:rsidRPr="4E0D55CF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  <w:lang w:val="fr-FR"/>
              </w:rPr>
              <w:t xml:space="preserve"> _330FAD/ACT/NIAMEY/ECOLE PERALTA/12-09-2024/001</w:t>
            </w:r>
          </w:p>
          <w:p w14:paraId="67EA2EBE" w14:textId="6D938C1E" w:rsidR="006364E2" w:rsidRPr="00817652" w:rsidRDefault="006364E2" w:rsidP="4E0D55CF">
            <w:pPr>
              <w:tabs>
                <w:tab w:val="left" w:pos="6597"/>
                <w:tab w:val="left" w:pos="6946"/>
              </w:tabs>
              <w:jc w:val="both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  <w:lang w:val="fr-FR"/>
              </w:rPr>
            </w:pPr>
          </w:p>
          <w:p w14:paraId="1B2FDB8D" w14:textId="3FB389B3" w:rsidR="006364E2" w:rsidRPr="00817652" w:rsidRDefault="006364E2" w:rsidP="4E0D55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fr-FR"/>
              </w:rPr>
            </w:pPr>
          </w:p>
          <w:p w14:paraId="160668F2" w14:textId="77777777" w:rsidR="00CC149F" w:rsidRPr="00AB670E" w:rsidRDefault="00CC149F" w:rsidP="00CC149F">
            <w:pPr>
              <w:jc w:val="both"/>
              <w:rPr>
                <w:rFonts w:ascii="Arial" w:hAnsi="Arial" w:cs="Arial"/>
                <w:color w:val="8497B0"/>
                <w:sz w:val="22"/>
                <w:szCs w:val="22"/>
                <w:lang w:val="fr-FR"/>
              </w:rPr>
            </w:pPr>
          </w:p>
          <w:p w14:paraId="6787A480" w14:textId="22DEA1CE" w:rsidR="006364E2" w:rsidRPr="00AB670E" w:rsidRDefault="00AC486E" w:rsidP="4E0D55CF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4E0D55CF">
              <w:rPr>
                <w:rFonts w:ascii="Arial" w:hAnsi="Arial" w:cs="Arial"/>
                <w:sz w:val="22"/>
                <w:szCs w:val="22"/>
                <w:lang w:val="fr-FR"/>
              </w:rPr>
              <w:t>ACTED</w:t>
            </w:r>
            <w:r w:rsidR="00F479F4" w:rsidRPr="4E0D55CF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r w:rsidRPr="4E0D55CF">
              <w:rPr>
                <w:rFonts w:ascii="Arial" w:hAnsi="Arial" w:cs="Arial"/>
                <w:sz w:val="22"/>
                <w:szCs w:val="22"/>
                <w:lang w:val="fr-FR"/>
              </w:rPr>
              <w:t xml:space="preserve">invite les fournisseurs de </w:t>
            </w:r>
            <w:r w:rsidR="00181A22" w:rsidRPr="4E0D55C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u w:val="single"/>
                <w:lang w:val="fr-FR"/>
              </w:rPr>
              <w:t>prestation de</w:t>
            </w:r>
            <w:r w:rsidR="00D10A8A" w:rsidRPr="4E0D55C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u w:val="single"/>
                <w:lang w:val="fr-FR"/>
              </w:rPr>
              <w:t xml:space="preserve"> services</w:t>
            </w:r>
            <w:r w:rsidR="00181A22" w:rsidRPr="4E0D55C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u w:val="single"/>
                <w:lang w:val="fr-FR"/>
              </w:rPr>
              <w:t xml:space="preserve"> traiteur</w:t>
            </w:r>
            <w:r w:rsidR="00D10A8A" w:rsidRPr="4E0D55CF">
              <w:rPr>
                <w:rFonts w:ascii="Arial" w:hAnsi="Arial" w:cs="Arial"/>
                <w:i/>
                <w:iCs/>
                <w:sz w:val="22"/>
                <w:szCs w:val="22"/>
                <w:lang w:val="fr-FR"/>
              </w:rPr>
              <w:t xml:space="preserve"> </w:t>
            </w:r>
            <w:r w:rsidRPr="4E0D55CF">
              <w:rPr>
                <w:rFonts w:ascii="Arial" w:hAnsi="Arial" w:cs="Arial"/>
                <w:sz w:val="22"/>
                <w:szCs w:val="22"/>
                <w:lang w:val="fr-FR"/>
              </w:rPr>
              <w:t xml:space="preserve">à soumettre </w:t>
            </w:r>
            <w:r w:rsidR="007B2E3E" w:rsidRPr="4E0D55CF">
              <w:rPr>
                <w:rFonts w:ascii="Arial" w:hAnsi="Arial" w:cs="Arial"/>
                <w:sz w:val="22"/>
                <w:szCs w:val="22"/>
                <w:lang w:val="fr-FR"/>
              </w:rPr>
              <w:t xml:space="preserve">des offres </w:t>
            </w:r>
            <w:r w:rsidRPr="4E0D55CF"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  <w:t xml:space="preserve">pour </w:t>
            </w:r>
            <w:r w:rsidR="000D5039" w:rsidRPr="4E0D55CF"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  <w:t xml:space="preserve">la cantine scolaire de l’école PERALTA </w:t>
            </w:r>
            <w:r w:rsidR="007E5496" w:rsidRPr="4E0D55CF"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  <w:t xml:space="preserve">la période couvrant </w:t>
            </w:r>
            <w:r w:rsidR="00F00918" w:rsidRPr="4E0D55CF"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  <w:t xml:space="preserve">les </w:t>
            </w:r>
            <w:r w:rsidR="002A3618" w:rsidRPr="4E0D55CF"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  <w:t>année</w:t>
            </w:r>
            <w:r w:rsidR="00F00918" w:rsidRPr="4E0D55CF"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  <w:t>s</w:t>
            </w:r>
            <w:r w:rsidR="002A3618" w:rsidRPr="4E0D55CF"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  <w:t xml:space="preserve"> scolaire</w:t>
            </w:r>
            <w:r w:rsidR="00F00918" w:rsidRPr="4E0D55CF"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  <w:t>s</w:t>
            </w:r>
            <w:r w:rsidR="002A3618" w:rsidRPr="4E0D55CF"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r w:rsidR="74B89B8E" w:rsidRPr="4E0D55CF"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  <w:t>2</w:t>
            </w:r>
            <w:r w:rsidR="74B89B8E" w:rsidRPr="4E0D55CF">
              <w:rPr>
                <w:rFonts w:ascii="Arial" w:hAnsi="Arial" w:cs="Arial"/>
                <w:sz w:val="22"/>
                <w:szCs w:val="22"/>
                <w:lang w:val="fr-FR"/>
              </w:rPr>
              <w:t>024-2025/2025-2026</w:t>
            </w:r>
          </w:p>
          <w:p w14:paraId="0EF4D2A6" w14:textId="2BFF6758" w:rsidR="006364E2" w:rsidRPr="00AB670E" w:rsidRDefault="000D5039">
            <w:pPr>
              <w:jc w:val="both"/>
              <w:rPr>
                <w:rFonts w:ascii="Arial" w:hAnsi="Arial" w:cs="Arial"/>
                <w:color w:val="8497B0"/>
                <w:sz w:val="22"/>
                <w:szCs w:val="22"/>
                <w:lang w:val="fr-FR"/>
              </w:rPr>
            </w:pPr>
            <w:r w:rsidRPr="4E0D55CF"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  <w:t xml:space="preserve">. </w:t>
            </w:r>
          </w:p>
          <w:tbl>
            <w:tblPr>
              <w:tblW w:w="103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765"/>
              <w:gridCol w:w="2524"/>
              <w:gridCol w:w="1134"/>
              <w:gridCol w:w="1095"/>
              <w:gridCol w:w="2020"/>
              <w:gridCol w:w="2812"/>
            </w:tblGrid>
            <w:tr w:rsidR="00E95948" w:rsidRPr="00E43FCF" w14:paraId="5883BEE3" w14:textId="77777777" w:rsidTr="07A285D0">
              <w:trPr>
                <w:trHeight w:val="348"/>
              </w:trPr>
              <w:tc>
                <w:tcPr>
                  <w:tcW w:w="765" w:type="dxa"/>
                  <w:shd w:val="clear" w:color="auto" w:fill="CECECE"/>
                  <w:vAlign w:val="center"/>
                </w:tcPr>
                <w:p w14:paraId="3997F44A" w14:textId="77777777" w:rsidR="006364E2" w:rsidRPr="00AB670E" w:rsidRDefault="00AC486E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fr-FR"/>
                    </w:rPr>
                  </w:pPr>
                  <w:r w:rsidRPr="00AB670E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fr-FR"/>
                    </w:rPr>
                    <w:t>Lot</w:t>
                  </w:r>
                </w:p>
              </w:tc>
              <w:tc>
                <w:tcPr>
                  <w:tcW w:w="2524" w:type="dxa"/>
                  <w:shd w:val="clear" w:color="auto" w:fill="CECECE"/>
                  <w:vAlign w:val="center"/>
                </w:tcPr>
                <w:p w14:paraId="15839CAB" w14:textId="77777777" w:rsidR="006364E2" w:rsidRPr="00AB670E" w:rsidRDefault="00AC486E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fr-FR"/>
                    </w:rPr>
                  </w:pPr>
                  <w:r w:rsidRPr="00AB670E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fr-FR"/>
                    </w:rPr>
                    <w:t>Description</w:t>
                  </w:r>
                </w:p>
              </w:tc>
              <w:tc>
                <w:tcPr>
                  <w:tcW w:w="1134" w:type="dxa"/>
                  <w:shd w:val="clear" w:color="auto" w:fill="CECECE"/>
                  <w:vAlign w:val="center"/>
                </w:tcPr>
                <w:p w14:paraId="751E012B" w14:textId="77777777" w:rsidR="006364E2" w:rsidRPr="00AB670E" w:rsidRDefault="00AC486E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fr-FR"/>
                    </w:rPr>
                  </w:pPr>
                  <w:r w:rsidRPr="00AB670E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fr-FR"/>
                    </w:rPr>
                    <w:t>Quantité</w:t>
                  </w:r>
                </w:p>
              </w:tc>
              <w:tc>
                <w:tcPr>
                  <w:tcW w:w="1095" w:type="dxa"/>
                  <w:shd w:val="clear" w:color="auto" w:fill="CECECE"/>
                  <w:vAlign w:val="center"/>
                </w:tcPr>
                <w:p w14:paraId="1B1FBF8A" w14:textId="77777777" w:rsidR="006364E2" w:rsidRPr="00AB670E" w:rsidRDefault="00AC486E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fr-FR"/>
                    </w:rPr>
                  </w:pPr>
                  <w:r w:rsidRPr="00AB670E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fr-FR"/>
                    </w:rPr>
                    <w:t>Unité</w:t>
                  </w:r>
                </w:p>
              </w:tc>
              <w:tc>
                <w:tcPr>
                  <w:tcW w:w="2020" w:type="dxa"/>
                  <w:shd w:val="clear" w:color="auto" w:fill="CECECE"/>
                  <w:vAlign w:val="center"/>
                </w:tcPr>
                <w:p w14:paraId="2C03E0C8" w14:textId="77777777" w:rsidR="006364E2" w:rsidRPr="00AB670E" w:rsidRDefault="00AC486E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fr-FR"/>
                    </w:rPr>
                  </w:pPr>
                  <w:r w:rsidRPr="00AB670E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fr-FR"/>
                    </w:rPr>
                    <w:t>INCOTERMS &amp;</w:t>
                  </w:r>
                </w:p>
                <w:p w14:paraId="2BD335B8" w14:textId="77777777" w:rsidR="006364E2" w:rsidRPr="00AB670E" w:rsidRDefault="007B2E3E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fr-FR"/>
                    </w:rPr>
                    <w:t>Lieu</w:t>
                  </w:r>
                  <w:r w:rsidR="00AC486E" w:rsidRPr="00AB670E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fr-FR"/>
                    </w:rPr>
                    <w:t xml:space="preserve"> de livraison</w:t>
                  </w:r>
                </w:p>
              </w:tc>
              <w:tc>
                <w:tcPr>
                  <w:tcW w:w="2812" w:type="dxa"/>
                  <w:shd w:val="clear" w:color="auto" w:fill="CECECE"/>
                  <w:vAlign w:val="center"/>
                </w:tcPr>
                <w:p w14:paraId="60C09E3F" w14:textId="77777777" w:rsidR="006364E2" w:rsidRPr="00AB670E" w:rsidRDefault="00AC486E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fr-FR"/>
                    </w:rPr>
                  </w:pPr>
                  <w:r w:rsidRPr="00AB670E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fr-FR"/>
                    </w:rPr>
                    <w:t>Délai de livraison</w:t>
                  </w:r>
                </w:p>
              </w:tc>
            </w:tr>
            <w:tr w:rsidR="00183469" w:rsidRPr="00B946B1" w14:paraId="55260D55" w14:textId="77777777" w:rsidTr="07A285D0">
              <w:trPr>
                <w:trHeight w:val="927"/>
              </w:trPr>
              <w:tc>
                <w:tcPr>
                  <w:tcW w:w="765" w:type="dxa"/>
                  <w:vAlign w:val="center"/>
                </w:tcPr>
                <w:p w14:paraId="513EE8CD" w14:textId="77777777" w:rsidR="00183469" w:rsidRPr="00AB670E" w:rsidRDefault="00183469" w:rsidP="00183469">
                  <w:pPr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  <w:r w:rsidRPr="00AB670E"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>1</w:t>
                  </w:r>
                </w:p>
              </w:tc>
              <w:tc>
                <w:tcPr>
                  <w:tcW w:w="2524" w:type="dxa"/>
                  <w:vAlign w:val="center"/>
                </w:tcPr>
                <w:p w14:paraId="22514584" w14:textId="131ADC6D" w:rsidR="00183469" w:rsidRPr="00183469" w:rsidRDefault="00183469" w:rsidP="51708554">
                  <w:pPr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  <w:r w:rsidRPr="51708554"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 xml:space="preserve">Prestation pour la livraison quotidienne des repas de l’école </w:t>
                  </w:r>
                  <w:proofErr w:type="spellStart"/>
                  <w:r w:rsidRPr="51708554"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>Peralta</w:t>
                  </w:r>
                  <w:proofErr w:type="spellEnd"/>
                  <w:r w:rsidRPr="51708554"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 xml:space="preserve"> pour l’année scolaire 202</w:t>
                  </w:r>
                  <w:r w:rsidR="408FECBD" w:rsidRPr="51708554"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>4</w:t>
                  </w:r>
                  <w:r w:rsidRPr="51708554"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>-202</w:t>
                  </w:r>
                  <w:r w:rsidR="49332F29" w:rsidRPr="51708554"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>5</w:t>
                  </w:r>
                  <w:r w:rsidR="2585530C" w:rsidRPr="51708554"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>/202</w:t>
                  </w:r>
                  <w:r w:rsidR="5D07A61A" w:rsidRPr="51708554"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>5-2026</w:t>
                  </w:r>
                </w:p>
                <w:p w14:paraId="7575CE3F" w14:textId="32D4A1D5" w:rsidR="00183469" w:rsidRPr="00361AD0" w:rsidRDefault="00183469" w:rsidP="00183469">
                  <w:pPr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4376358E" w14:textId="6C979C37" w:rsidR="00183469" w:rsidRPr="00AB670E" w:rsidRDefault="43E1F871" w:rsidP="07A285D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  <w:r w:rsidRPr="07A285D0"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>334</w:t>
                  </w:r>
                </w:p>
              </w:tc>
              <w:tc>
                <w:tcPr>
                  <w:tcW w:w="1095" w:type="dxa"/>
                  <w:vAlign w:val="center"/>
                </w:tcPr>
                <w:p w14:paraId="28F16D5E" w14:textId="1CC3371E" w:rsidR="00183469" w:rsidRPr="00AB670E" w:rsidRDefault="00183469" w:rsidP="00183469">
                  <w:pPr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val="fr-FR"/>
                    </w:rPr>
                    <w:t>Repas</w:t>
                  </w:r>
                </w:p>
              </w:tc>
              <w:tc>
                <w:tcPr>
                  <w:tcW w:w="2020" w:type="dxa"/>
                  <w:shd w:val="clear" w:color="auto" w:fill="auto"/>
                  <w:vAlign w:val="center"/>
                </w:tcPr>
                <w:p w14:paraId="50FD6E63" w14:textId="370E9D97" w:rsidR="00183469" w:rsidRPr="00AB670E" w:rsidRDefault="00183469" w:rsidP="00183469">
                  <w:pPr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val="fr-FR"/>
                    </w:rPr>
                    <w:t xml:space="preserve">DDP/ Ecole PERALTA non loin de la pharmacie </w:t>
                  </w:r>
                  <w:proofErr w:type="spellStart"/>
                  <w:r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val="fr-FR"/>
                    </w:rPr>
                    <w:t>Goudel</w:t>
                  </w:r>
                  <w:proofErr w:type="spellEnd"/>
                  <w:r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val="fr-FR"/>
                    </w:rPr>
                    <w:t xml:space="preserve">, rue des ambassades.  </w:t>
                  </w:r>
                </w:p>
              </w:tc>
              <w:tc>
                <w:tcPr>
                  <w:tcW w:w="2812" w:type="dxa"/>
                  <w:vAlign w:val="center"/>
                </w:tcPr>
                <w:p w14:paraId="2580B17F" w14:textId="7C42C190" w:rsidR="00183469" w:rsidRPr="00AB670E" w:rsidRDefault="00B946B1" w:rsidP="00183469">
                  <w:pPr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>Lundi</w:t>
                  </w:r>
                  <w:r w:rsidR="00183469"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 xml:space="preserve"> le 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>28</w:t>
                  </w:r>
                  <w:r w:rsidR="00183469"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 xml:space="preserve"> Octobre 202</w:t>
                  </w:r>
                  <w:r w:rsidR="00152FAA"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>4</w:t>
                  </w:r>
                  <w:r w:rsidR="00183469"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 xml:space="preserve"> et se terminera le </w:t>
                  </w:r>
                  <w:r w:rsidR="00D90504"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>Mardi 30</w:t>
                  </w:r>
                  <w:r w:rsidR="00183469"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 xml:space="preserve"> Juin 202</w:t>
                  </w:r>
                  <w:r w:rsidR="00D90504"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>6</w:t>
                  </w:r>
                </w:p>
              </w:tc>
            </w:tr>
            <w:tr w:rsidR="00183469" w:rsidRPr="00B946B1" w14:paraId="1A6C7FCD" w14:textId="77777777" w:rsidTr="07A285D0">
              <w:trPr>
                <w:trHeight w:val="255"/>
              </w:trPr>
              <w:tc>
                <w:tcPr>
                  <w:tcW w:w="765" w:type="dxa"/>
                  <w:vAlign w:val="center"/>
                </w:tcPr>
                <w:p w14:paraId="1E9F72DA" w14:textId="4F6F8FFF" w:rsidR="00183469" w:rsidRPr="00AB670E" w:rsidRDefault="00183469" w:rsidP="00183469">
                  <w:pPr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>2</w:t>
                  </w:r>
                </w:p>
              </w:tc>
              <w:tc>
                <w:tcPr>
                  <w:tcW w:w="2524" w:type="dxa"/>
                  <w:vAlign w:val="center"/>
                </w:tcPr>
                <w:p w14:paraId="39671608" w14:textId="7BD84359" w:rsidR="00183469" w:rsidRPr="00183469" w:rsidRDefault="00183469" w:rsidP="51708554">
                  <w:pPr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  <w:r w:rsidRPr="51708554"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 xml:space="preserve">Prestation pour la livraison quotidienne des gouters de l’école </w:t>
                  </w:r>
                  <w:proofErr w:type="spellStart"/>
                  <w:r w:rsidRPr="51708554"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>Peralta</w:t>
                  </w:r>
                  <w:proofErr w:type="spellEnd"/>
                  <w:r w:rsidRPr="51708554"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 xml:space="preserve"> pour l’année scolaire </w:t>
                  </w:r>
                  <w:r w:rsidR="7B7BDA87" w:rsidRPr="51708554"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>2024-2025/2025-2026</w:t>
                  </w:r>
                </w:p>
                <w:p w14:paraId="6605DF72" w14:textId="22E4AA54" w:rsidR="00183469" w:rsidRPr="00361AD0" w:rsidRDefault="00183469" w:rsidP="00183469">
                  <w:pPr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0A5A18D8" w14:textId="6438A94A" w:rsidR="00183469" w:rsidRDefault="00183469" w:rsidP="07A285D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  <w:r w:rsidRPr="07A285D0"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>33</w:t>
                  </w:r>
                  <w:r w:rsidR="3A0FBA97" w:rsidRPr="07A285D0"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>4</w:t>
                  </w:r>
                </w:p>
              </w:tc>
              <w:tc>
                <w:tcPr>
                  <w:tcW w:w="1095" w:type="dxa"/>
                  <w:vAlign w:val="center"/>
                </w:tcPr>
                <w:p w14:paraId="3D77D6AF" w14:textId="27283964" w:rsidR="00183469" w:rsidRDefault="00183469" w:rsidP="00183469">
                  <w:pPr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val="fr-FR"/>
                    </w:rPr>
                    <w:t>Gouters</w:t>
                  </w:r>
                </w:p>
              </w:tc>
              <w:tc>
                <w:tcPr>
                  <w:tcW w:w="2020" w:type="dxa"/>
                  <w:shd w:val="clear" w:color="auto" w:fill="auto"/>
                  <w:vAlign w:val="center"/>
                </w:tcPr>
                <w:p w14:paraId="3973C49A" w14:textId="5F0460B4" w:rsidR="00183469" w:rsidRDefault="00183469" w:rsidP="00183469">
                  <w:pPr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val="fr-FR"/>
                    </w:rPr>
                    <w:t xml:space="preserve">DDP/ Ecole PERALTA non loin de la pharmacie </w:t>
                  </w:r>
                  <w:proofErr w:type="spellStart"/>
                  <w:r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val="fr-FR"/>
                    </w:rPr>
                    <w:t>Goudel</w:t>
                  </w:r>
                  <w:proofErr w:type="spellEnd"/>
                  <w:r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val="fr-FR"/>
                    </w:rPr>
                    <w:t xml:space="preserve">, rue des ambassades.  </w:t>
                  </w:r>
                </w:p>
              </w:tc>
              <w:tc>
                <w:tcPr>
                  <w:tcW w:w="2812" w:type="dxa"/>
                  <w:vAlign w:val="center"/>
                </w:tcPr>
                <w:p w14:paraId="294A174C" w14:textId="13E1B3D9" w:rsidR="00183469" w:rsidRDefault="009A0AB9" w:rsidP="00183469">
                  <w:pPr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>Lundi</w:t>
                  </w:r>
                  <w:r w:rsidR="000E3419"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 xml:space="preserve"> le </w:t>
                  </w:r>
                  <w:r w:rsidR="00B946B1"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>28</w:t>
                  </w:r>
                  <w:r w:rsidR="000E3419"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 xml:space="preserve"> Octobre 2024 et se terminera le Mardi 30 Juin 2026</w:t>
                  </w:r>
                </w:p>
              </w:tc>
            </w:tr>
          </w:tbl>
          <w:p w14:paraId="38F8ADA1" w14:textId="77777777" w:rsidR="00796982" w:rsidRPr="00C25035" w:rsidRDefault="00796982" w:rsidP="00796982">
            <w:pPr>
              <w:jc w:val="both"/>
              <w:rPr>
                <w:rFonts w:ascii="Arial" w:hAnsi="Arial" w:cs="Arial"/>
                <w:sz w:val="20"/>
                <w:szCs w:val="22"/>
                <w:lang w:val="fr-FR"/>
              </w:rPr>
            </w:pPr>
          </w:p>
          <w:p w14:paraId="3729D07B" w14:textId="2B9F4270" w:rsidR="006364E2" w:rsidRDefault="00A14D2B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L'appel d'offres sera conduit</w:t>
            </w:r>
            <w:r w:rsidR="00AC486E" w:rsidRPr="00AB670E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r w:rsidR="00FA0CCF" w:rsidRPr="00AB670E">
              <w:rPr>
                <w:rFonts w:ascii="Arial" w:hAnsi="Arial" w:cs="Arial"/>
                <w:sz w:val="22"/>
                <w:szCs w:val="22"/>
                <w:lang w:val="fr-FR"/>
              </w:rPr>
              <w:t>en utilisant le</w:t>
            </w: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s </w:t>
            </w:r>
            <w:r w:rsidRPr="00A14D2B">
              <w:rPr>
                <w:rFonts w:ascii="Arial" w:hAnsi="Arial" w:cs="Arial"/>
                <w:sz w:val="22"/>
                <w:szCs w:val="22"/>
                <w:lang w:val="fr-FR"/>
              </w:rPr>
              <w:t>documents d’offre</w:t>
            </w:r>
            <w:r w:rsidR="00D10A8A" w:rsidRPr="00AB670E">
              <w:rPr>
                <w:rFonts w:ascii="Arial" w:hAnsi="Arial" w:cs="Arial"/>
                <w:sz w:val="22"/>
                <w:szCs w:val="22"/>
                <w:lang w:val="fr-FR"/>
              </w:rPr>
              <w:t xml:space="preserve"> standard</w:t>
            </w:r>
            <w:r>
              <w:rPr>
                <w:rFonts w:ascii="Arial" w:hAnsi="Arial" w:cs="Arial"/>
                <w:sz w:val="22"/>
                <w:szCs w:val="22"/>
                <w:lang w:val="fr-FR"/>
              </w:rPr>
              <w:t>s</w:t>
            </w:r>
            <w:r w:rsidR="00D10A8A" w:rsidRPr="00AB670E">
              <w:rPr>
                <w:rFonts w:ascii="Arial" w:hAnsi="Arial" w:cs="Arial"/>
                <w:sz w:val="22"/>
                <w:szCs w:val="22"/>
                <w:lang w:val="fr-FR"/>
              </w:rPr>
              <w:t xml:space="preserve"> d'</w:t>
            </w:r>
            <w:r w:rsidR="00FA0CCF" w:rsidRPr="00AB670E">
              <w:rPr>
                <w:rFonts w:ascii="Arial" w:hAnsi="Arial" w:cs="Arial"/>
                <w:sz w:val="22"/>
                <w:szCs w:val="22"/>
                <w:lang w:val="fr-FR"/>
              </w:rPr>
              <w:t>ACTED</w:t>
            </w:r>
            <w:r w:rsidR="00AC486E" w:rsidRPr="00AB670E">
              <w:rPr>
                <w:rFonts w:ascii="Arial" w:hAnsi="Arial" w:cs="Arial"/>
                <w:sz w:val="22"/>
                <w:szCs w:val="22"/>
                <w:lang w:val="fr-FR"/>
              </w:rPr>
              <w:t xml:space="preserve">, ouvert à tous les </w:t>
            </w:r>
            <w:r w:rsidR="00D10A8A" w:rsidRPr="00AB670E">
              <w:rPr>
                <w:rFonts w:ascii="Arial" w:hAnsi="Arial" w:cs="Arial"/>
                <w:sz w:val="22"/>
                <w:szCs w:val="22"/>
                <w:lang w:val="fr-FR"/>
              </w:rPr>
              <w:t>fournisseurs et prestataires de services qualifiés</w:t>
            </w:r>
            <w:r w:rsidR="00AC486E" w:rsidRPr="00AB670E">
              <w:rPr>
                <w:rFonts w:ascii="Arial" w:hAnsi="Arial" w:cs="Arial"/>
                <w:sz w:val="22"/>
                <w:szCs w:val="22"/>
                <w:lang w:val="fr-FR"/>
              </w:rPr>
              <w:t xml:space="preserve">. Le </w:t>
            </w:r>
            <w:r w:rsidR="00AC486E" w:rsidRPr="00AB670E">
              <w:rPr>
                <w:rFonts w:ascii="Arial" w:hAnsi="Arial" w:cs="Arial"/>
                <w:bCs/>
                <w:sz w:val="22"/>
                <w:szCs w:val="22"/>
                <w:lang w:val="fr-FR"/>
              </w:rPr>
              <w:t>dossier d'appel d'offre</w:t>
            </w:r>
            <w:r w:rsidR="003F3157" w:rsidRPr="00213ECB">
              <w:rPr>
                <w:rFonts w:ascii="Arial" w:hAnsi="Arial" w:cs="Arial"/>
                <w:bCs/>
                <w:sz w:val="22"/>
                <w:szCs w:val="22"/>
                <w:lang w:val="fr-FR"/>
              </w:rPr>
              <w:t>s</w:t>
            </w:r>
            <w:r w:rsidR="00AC486E" w:rsidRPr="00AB670E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 </w:t>
            </w:r>
            <w:r w:rsidR="00AC486E" w:rsidRPr="00257BE3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en </w:t>
            </w:r>
            <w:r w:rsidR="0024046A" w:rsidRPr="00257BE3">
              <w:rPr>
                <w:rFonts w:ascii="Arial" w:hAnsi="Arial" w:cs="Arial"/>
                <w:bCs/>
                <w:sz w:val="22"/>
                <w:szCs w:val="22"/>
                <w:lang w:val="fr-FR"/>
              </w:rPr>
              <w:t>Français</w:t>
            </w:r>
            <w:r w:rsidR="00E51F7C" w:rsidRPr="00257BE3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 </w:t>
            </w:r>
            <w:r w:rsidR="00AC486E" w:rsidRPr="00257BE3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peut </w:t>
            </w:r>
            <w:r w:rsidR="00AC486E" w:rsidRPr="00AB670E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être </w:t>
            </w:r>
            <w:r w:rsidR="006C5D20">
              <w:rPr>
                <w:rFonts w:ascii="Arial" w:hAnsi="Arial" w:cs="Arial"/>
                <w:bCs/>
                <w:sz w:val="22"/>
                <w:szCs w:val="22"/>
                <w:lang w:val="fr-FR"/>
              </w:rPr>
              <w:t>retiré</w:t>
            </w:r>
            <w:r w:rsidR="003F3157" w:rsidRPr="00AB670E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 </w:t>
            </w:r>
            <w:r w:rsidR="00FA0CCF" w:rsidRPr="00AB670E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gratuitement par tous les soumissionnaires </w:t>
            </w:r>
            <w:r w:rsidR="006C5D20" w:rsidRPr="006C5D20">
              <w:rPr>
                <w:rFonts w:ascii="Arial" w:hAnsi="Arial" w:cs="Arial"/>
                <w:bCs/>
                <w:sz w:val="22"/>
                <w:szCs w:val="22"/>
                <w:lang w:val="fr-FR"/>
              </w:rPr>
              <w:t>intéressés à(aux) l’adresse(s) suivante(s) :</w:t>
            </w:r>
          </w:p>
          <w:p w14:paraId="1CC642A5" w14:textId="77777777" w:rsidR="00257BE3" w:rsidRPr="00257BE3" w:rsidRDefault="00AC486E" w:rsidP="00257BE3">
            <w:pPr>
              <w:numPr>
                <w:ilvl w:val="0"/>
                <w:numId w:val="3"/>
              </w:numPr>
              <w:tabs>
                <w:tab w:val="clear" w:pos="720"/>
                <w:tab w:val="num" w:pos="599"/>
              </w:tabs>
              <w:ind w:left="577" w:hanging="426"/>
              <w:jc w:val="both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AB670E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Bureau de représentation d'ACTED à </w:t>
            </w:r>
            <w:r w:rsidR="00257BE3" w:rsidRPr="00257BE3">
              <w:rPr>
                <w:rFonts w:ascii="Arial" w:hAnsi="Arial" w:cs="Arial"/>
                <w:bCs/>
                <w:sz w:val="22"/>
                <w:szCs w:val="22"/>
                <w:lang w:val="fr-FR"/>
              </w:rPr>
              <w:t>Niamey</w:t>
            </w:r>
            <w:r w:rsidR="00257BE3">
              <w:rPr>
                <w:rFonts w:ascii="Arial" w:hAnsi="Arial" w:cs="Arial"/>
                <w:bCs/>
                <w:color w:val="8497B0"/>
                <w:sz w:val="22"/>
                <w:szCs w:val="22"/>
                <w:lang w:val="fr-FR"/>
              </w:rPr>
              <w:t xml:space="preserve">, </w:t>
            </w:r>
            <w:r w:rsidR="00257BE3" w:rsidRPr="00257BE3">
              <w:rPr>
                <w:rFonts w:ascii="Arial" w:hAnsi="Arial" w:cs="Arial"/>
                <w:bCs/>
                <w:sz w:val="22"/>
                <w:szCs w:val="22"/>
                <w:lang w:val="fr-FR"/>
              </w:rPr>
              <w:t>Quartier Plateau, Rue de la cure salée en face de l’école de cadre – BP 14 004, Niamey, République du Niger</w:t>
            </w:r>
          </w:p>
          <w:p w14:paraId="7620AA67" w14:textId="7B794C86" w:rsidR="00E51F7C" w:rsidRPr="00AB670E" w:rsidRDefault="00E51F7C" w:rsidP="00E51F7C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14:paraId="5E361B11" w14:textId="74039A58" w:rsidR="004511CB" w:rsidRDefault="00AC486E" w:rsidP="00595C3C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AB670E">
              <w:rPr>
                <w:rFonts w:ascii="Arial" w:hAnsi="Arial" w:cs="Arial"/>
                <w:sz w:val="22"/>
                <w:szCs w:val="22"/>
                <w:lang w:val="fr-FR"/>
              </w:rPr>
              <w:t xml:space="preserve">Les soumissionnaires potentiels sont </w:t>
            </w:r>
            <w:r w:rsidR="002816E9">
              <w:rPr>
                <w:rFonts w:ascii="Arial" w:hAnsi="Arial" w:cs="Arial"/>
                <w:sz w:val="22"/>
                <w:szCs w:val="22"/>
                <w:lang w:val="fr-FR"/>
              </w:rPr>
              <w:t>encouragés</w:t>
            </w:r>
            <w:r w:rsidRPr="00AB670E">
              <w:rPr>
                <w:rFonts w:ascii="Arial" w:hAnsi="Arial" w:cs="Arial"/>
                <w:sz w:val="22"/>
                <w:szCs w:val="22"/>
                <w:lang w:val="fr-FR"/>
              </w:rPr>
              <w:t xml:space="preserve"> à consulter le</w:t>
            </w:r>
            <w:r w:rsidR="00257BE3">
              <w:rPr>
                <w:rFonts w:ascii="Arial" w:hAnsi="Arial" w:cs="Arial"/>
                <w:sz w:val="22"/>
                <w:szCs w:val="22"/>
                <w:lang w:val="fr-FR"/>
              </w:rPr>
              <w:t xml:space="preserve"> site </w:t>
            </w:r>
            <w:r w:rsidRPr="00AB670E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hyperlink r:id="rId11" w:history="1">
              <w:r w:rsidR="00257BE3" w:rsidRPr="00B36CC0">
                <w:rPr>
                  <w:rStyle w:val="Lienhypertexte"/>
                  <w:rFonts w:ascii="Arial" w:hAnsi="Arial" w:cs="Arial"/>
                  <w:bCs/>
                  <w:sz w:val="22"/>
                  <w:szCs w:val="22"/>
                  <w:lang w:val="fr-FR"/>
                </w:rPr>
                <w:t>www.nigermarché.com</w:t>
              </w:r>
            </w:hyperlink>
            <w:r w:rsidR="00187F25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 </w:t>
            </w:r>
            <w:r w:rsidR="002816E9" w:rsidRPr="00AB670E">
              <w:rPr>
                <w:rFonts w:ascii="Arial" w:hAnsi="Arial" w:cs="Arial"/>
                <w:sz w:val="22"/>
                <w:szCs w:val="22"/>
                <w:lang w:val="fr-FR"/>
              </w:rPr>
              <w:t xml:space="preserve">régulièrement </w:t>
            </w:r>
            <w:r w:rsidR="002816E9" w:rsidRPr="002816E9">
              <w:rPr>
                <w:rFonts w:ascii="Arial" w:hAnsi="Arial" w:cs="Arial"/>
                <w:sz w:val="22"/>
                <w:szCs w:val="22"/>
                <w:lang w:val="fr-FR"/>
              </w:rPr>
              <w:t>pour des modifications éventuelles au présent appel d’offre et/ou aux documents à soumettre.</w:t>
            </w:r>
          </w:p>
          <w:p w14:paraId="5CB93982" w14:textId="77777777" w:rsidR="002816E9" w:rsidRPr="00AB670E" w:rsidRDefault="002816E9" w:rsidP="00595C3C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14:paraId="59DFF274" w14:textId="77777777" w:rsidR="00C13F3C" w:rsidRPr="00AB670E" w:rsidRDefault="00C13F3C" w:rsidP="00CC149F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14:paraId="7F6530D7" w14:textId="639A1F30" w:rsidR="006364E2" w:rsidRPr="0086612D" w:rsidRDefault="00AC486E">
            <w:pPr>
              <w:tabs>
                <w:tab w:val="left" w:pos="450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4F34F5D5">
              <w:rPr>
                <w:rFonts w:ascii="Arial" w:hAnsi="Arial" w:cs="Arial"/>
                <w:sz w:val="22"/>
                <w:szCs w:val="22"/>
                <w:lang w:val="fr-FR"/>
              </w:rPr>
              <w:t xml:space="preserve">Toutes les </w:t>
            </w:r>
            <w:r w:rsidR="004511CB" w:rsidRPr="4F34F5D5">
              <w:rPr>
                <w:rFonts w:ascii="Arial" w:hAnsi="Arial" w:cs="Arial"/>
                <w:sz w:val="22"/>
                <w:szCs w:val="22"/>
                <w:lang w:val="fr-FR"/>
              </w:rPr>
              <w:t xml:space="preserve">offres </w:t>
            </w:r>
            <w:r w:rsidRPr="4F34F5D5">
              <w:rPr>
                <w:rFonts w:ascii="Arial" w:hAnsi="Arial" w:cs="Arial"/>
                <w:sz w:val="22"/>
                <w:szCs w:val="22"/>
                <w:lang w:val="fr-FR"/>
              </w:rPr>
              <w:t xml:space="preserve">doivent être </w:t>
            </w:r>
            <w:r w:rsidR="00BC5EF8" w:rsidRPr="4F34F5D5">
              <w:rPr>
                <w:rFonts w:ascii="Arial" w:hAnsi="Arial" w:cs="Arial"/>
                <w:sz w:val="22"/>
                <w:szCs w:val="22"/>
                <w:lang w:val="fr-FR"/>
              </w:rPr>
              <w:t xml:space="preserve">soumises avant </w:t>
            </w:r>
            <w:r w:rsidR="002E52B5" w:rsidRPr="4F34F5D5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fr-FR"/>
              </w:rPr>
              <w:t xml:space="preserve">le </w:t>
            </w:r>
            <w:r w:rsidR="009A0AB9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fr-FR"/>
              </w:rPr>
              <w:t>07</w:t>
            </w:r>
            <w:r w:rsidR="00187F25" w:rsidRPr="4F34F5D5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fr-FR"/>
              </w:rPr>
              <w:t>/</w:t>
            </w:r>
            <w:r w:rsidR="009A0AB9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fr-FR"/>
              </w:rPr>
              <w:t>10</w:t>
            </w:r>
            <w:r w:rsidR="00187F25" w:rsidRPr="4F34F5D5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fr-FR"/>
              </w:rPr>
              <w:t>/202</w:t>
            </w:r>
            <w:r w:rsidR="00A26C5C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fr-FR"/>
              </w:rPr>
              <w:t>4</w:t>
            </w:r>
            <w:r w:rsidR="002E52B5" w:rsidRPr="4F34F5D5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fr-FR"/>
              </w:rPr>
              <w:t xml:space="preserve"> à </w:t>
            </w:r>
            <w:r w:rsidR="00187F25" w:rsidRPr="4F34F5D5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fr-FR"/>
              </w:rPr>
              <w:t>1</w:t>
            </w:r>
            <w:r w:rsidR="009A0AB9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fr-FR"/>
              </w:rPr>
              <w:t>8</w:t>
            </w:r>
            <w:r w:rsidR="00187F25" w:rsidRPr="4F34F5D5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fr-FR"/>
              </w:rPr>
              <w:t>H00</w:t>
            </w:r>
            <w:r w:rsidR="002E52B5" w:rsidRPr="4F34F5D5">
              <w:rPr>
                <w:rFonts w:ascii="Arial" w:hAnsi="Arial" w:cs="Arial"/>
                <w:b/>
                <w:bCs/>
                <w:color w:val="8497B0"/>
                <w:sz w:val="22"/>
                <w:szCs w:val="22"/>
                <w:u w:val="single"/>
                <w:lang w:val="fr-FR"/>
              </w:rPr>
              <w:t xml:space="preserve"> </w:t>
            </w:r>
            <w:r w:rsidR="00BC5EF8" w:rsidRPr="4F34F5D5">
              <w:rPr>
                <w:rFonts w:ascii="Arial" w:hAnsi="Arial" w:cs="Arial"/>
                <w:sz w:val="22"/>
                <w:szCs w:val="22"/>
                <w:lang w:val="fr-FR"/>
              </w:rPr>
              <w:t>à l'</w:t>
            </w:r>
            <w:r w:rsidRPr="4F34F5D5">
              <w:rPr>
                <w:rFonts w:ascii="Arial" w:hAnsi="Arial" w:cs="Arial"/>
                <w:sz w:val="22"/>
                <w:szCs w:val="22"/>
                <w:lang w:val="fr-FR"/>
              </w:rPr>
              <w:t xml:space="preserve">adresse </w:t>
            </w:r>
            <w:r w:rsidR="004511CB" w:rsidRPr="4F34F5D5">
              <w:rPr>
                <w:rFonts w:ascii="Arial" w:hAnsi="Arial" w:cs="Arial"/>
                <w:sz w:val="22"/>
                <w:szCs w:val="22"/>
                <w:lang w:val="fr-FR"/>
              </w:rPr>
              <w:t>(</w:t>
            </w:r>
            <w:r w:rsidR="00E51F7C" w:rsidRPr="4F34F5D5">
              <w:rPr>
                <w:rFonts w:ascii="Arial" w:hAnsi="Arial" w:cs="Arial"/>
                <w:sz w:val="22"/>
                <w:szCs w:val="22"/>
                <w:lang w:val="fr-FR"/>
              </w:rPr>
              <w:t xml:space="preserve">aux </w:t>
            </w:r>
            <w:r w:rsidRPr="4F34F5D5">
              <w:rPr>
                <w:rFonts w:ascii="Arial" w:hAnsi="Arial" w:cs="Arial"/>
                <w:sz w:val="22"/>
                <w:szCs w:val="22"/>
                <w:lang w:val="fr-FR"/>
              </w:rPr>
              <w:t xml:space="preserve">adresses) </w:t>
            </w:r>
            <w:r w:rsidR="00BC5EF8" w:rsidRPr="4F34F5D5">
              <w:rPr>
                <w:rFonts w:ascii="Arial" w:hAnsi="Arial" w:cs="Arial"/>
                <w:sz w:val="22"/>
                <w:szCs w:val="22"/>
                <w:lang w:val="fr-FR"/>
              </w:rPr>
              <w:t>mentionnée</w:t>
            </w:r>
            <w:r w:rsidR="004511CB" w:rsidRPr="4F34F5D5">
              <w:rPr>
                <w:rFonts w:ascii="Arial" w:hAnsi="Arial" w:cs="Arial"/>
                <w:sz w:val="22"/>
                <w:szCs w:val="22"/>
                <w:lang w:val="fr-FR"/>
              </w:rPr>
              <w:t>(</w:t>
            </w:r>
            <w:r w:rsidR="00E51F7C" w:rsidRPr="4F34F5D5">
              <w:rPr>
                <w:rFonts w:ascii="Arial" w:hAnsi="Arial" w:cs="Arial"/>
                <w:sz w:val="22"/>
                <w:szCs w:val="22"/>
                <w:lang w:val="fr-FR"/>
              </w:rPr>
              <w:t xml:space="preserve">s) ci-dessus </w:t>
            </w:r>
            <w:r w:rsidR="00BC5EF8" w:rsidRPr="4F34F5D5">
              <w:rPr>
                <w:rFonts w:ascii="Arial" w:hAnsi="Arial" w:cs="Arial"/>
                <w:sz w:val="22"/>
                <w:szCs w:val="22"/>
                <w:lang w:val="fr-FR"/>
              </w:rPr>
              <w:t xml:space="preserve">dans une enveloppe scellée </w:t>
            </w:r>
            <w:r w:rsidR="004511CB" w:rsidRPr="4F34F5D5">
              <w:rPr>
                <w:rFonts w:ascii="Arial" w:hAnsi="Arial" w:cs="Arial"/>
                <w:sz w:val="22"/>
                <w:szCs w:val="22"/>
                <w:lang w:val="fr-FR"/>
              </w:rPr>
              <w:t xml:space="preserve">ou par courrier électronique </w:t>
            </w:r>
            <w:r w:rsidR="00FE18F6" w:rsidRPr="4F34F5D5">
              <w:rPr>
                <w:rFonts w:ascii="Arial" w:hAnsi="Arial" w:cs="Arial"/>
                <w:sz w:val="22"/>
                <w:szCs w:val="22"/>
                <w:lang w:val="fr-FR"/>
              </w:rPr>
              <w:t xml:space="preserve">à </w:t>
            </w:r>
            <w:hyperlink r:id="rId12">
              <w:r w:rsidR="00187F25" w:rsidRPr="4F34F5D5">
                <w:rPr>
                  <w:rStyle w:val="Lienhypertexte"/>
                  <w:rFonts w:ascii="Arial" w:hAnsi="Arial" w:cs="Arial"/>
                  <w:sz w:val="22"/>
                  <w:szCs w:val="22"/>
                  <w:lang w:val="fr-FR"/>
                </w:rPr>
                <w:t>niger.tender@acted.org</w:t>
              </w:r>
            </w:hyperlink>
            <w:r w:rsidR="00187F25" w:rsidRPr="4F34F5D5">
              <w:rPr>
                <w:rStyle w:val="Lienhypertexte"/>
                <w:rFonts w:ascii="Arial" w:hAnsi="Arial" w:cs="Arial"/>
                <w:color w:val="233A69"/>
                <w:sz w:val="22"/>
                <w:szCs w:val="22"/>
                <w:lang w:val="fr-FR"/>
              </w:rPr>
              <w:t xml:space="preserve"> </w:t>
            </w:r>
            <w:r w:rsidR="00BA200F" w:rsidRPr="4F34F5D5">
              <w:rPr>
                <w:rStyle w:val="Lienhypertexte"/>
                <w:rFonts w:ascii="Arial" w:hAnsi="Arial" w:cs="Arial"/>
                <w:color w:val="auto"/>
                <w:sz w:val="22"/>
                <w:szCs w:val="22"/>
                <w:u w:val="none"/>
                <w:lang w:val="fr-FR"/>
              </w:rPr>
              <w:t xml:space="preserve">Cc </w:t>
            </w:r>
            <w:r w:rsidR="009A1ADD" w:rsidRPr="4F34F5D5">
              <w:rPr>
                <w:rStyle w:val="Lienhypertexte"/>
                <w:rFonts w:ascii="Arial" w:hAnsi="Arial" w:cs="Arial"/>
                <w:color w:val="233A69"/>
                <w:sz w:val="22"/>
                <w:szCs w:val="22"/>
                <w:lang w:val="fr-FR"/>
              </w:rPr>
              <w:t>tender@acted.org</w:t>
            </w:r>
            <w:r w:rsidR="009A1ADD" w:rsidRPr="4F34F5D5">
              <w:rPr>
                <w:rFonts w:ascii="Arial" w:hAnsi="Arial" w:cs="Arial"/>
                <w:sz w:val="22"/>
                <w:szCs w:val="22"/>
                <w:lang w:val="fr-FR"/>
              </w:rPr>
              <w:t xml:space="preserve">. Les </w:t>
            </w:r>
            <w:r w:rsidRPr="4F34F5D5">
              <w:rPr>
                <w:rFonts w:ascii="Arial" w:hAnsi="Arial" w:cs="Arial"/>
                <w:sz w:val="22"/>
                <w:szCs w:val="22"/>
                <w:lang w:val="fr-FR"/>
              </w:rPr>
              <w:t xml:space="preserve">offres </w:t>
            </w:r>
            <w:r w:rsidR="00D60530" w:rsidRPr="4F34F5D5">
              <w:rPr>
                <w:rFonts w:ascii="Arial" w:hAnsi="Arial" w:cs="Arial"/>
                <w:sz w:val="22"/>
                <w:szCs w:val="22"/>
                <w:lang w:val="fr-FR"/>
              </w:rPr>
              <w:t>en retard</w:t>
            </w:r>
            <w:r w:rsidR="003F3157" w:rsidRPr="4F34F5D5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r w:rsidRPr="4F34F5D5">
              <w:rPr>
                <w:rFonts w:ascii="Arial" w:hAnsi="Arial" w:cs="Arial"/>
                <w:sz w:val="22"/>
                <w:szCs w:val="22"/>
                <w:lang w:val="fr-FR"/>
              </w:rPr>
              <w:t xml:space="preserve">seront </w:t>
            </w:r>
            <w:r w:rsidR="00E51F7C" w:rsidRPr="4F34F5D5">
              <w:rPr>
                <w:rFonts w:ascii="Arial" w:hAnsi="Arial" w:cs="Arial"/>
                <w:sz w:val="22"/>
                <w:szCs w:val="22"/>
                <w:lang w:val="fr-FR"/>
              </w:rPr>
              <w:t xml:space="preserve">automatiquement </w:t>
            </w:r>
            <w:r w:rsidRPr="4F34F5D5">
              <w:rPr>
                <w:rFonts w:ascii="Arial" w:hAnsi="Arial" w:cs="Arial"/>
                <w:sz w:val="22"/>
                <w:szCs w:val="22"/>
                <w:lang w:val="fr-FR"/>
              </w:rPr>
              <w:t xml:space="preserve">rejetées. </w:t>
            </w:r>
          </w:p>
          <w:p w14:paraId="3C70A82B" w14:textId="2C7CAB8B" w:rsidR="00FA0CCF" w:rsidRDefault="00D60530" w:rsidP="00CC149F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D60530">
              <w:rPr>
                <w:rFonts w:ascii="Arial" w:hAnsi="Arial" w:cs="Arial"/>
                <w:sz w:val="22"/>
                <w:szCs w:val="22"/>
                <w:lang w:val="fr-FR"/>
              </w:rPr>
              <w:t>ACTED ne prend en charge aucun frais ou</w:t>
            </w:r>
            <w:r w:rsidR="003C480C">
              <w:rPr>
                <w:rFonts w:ascii="Arial" w:hAnsi="Arial" w:cs="Arial"/>
                <w:sz w:val="22"/>
                <w:szCs w:val="22"/>
                <w:lang w:val="fr-FR"/>
              </w:rPr>
              <w:t xml:space="preserve"> dépense étant occasionné(e) pa</w:t>
            </w:r>
            <w:r w:rsidRPr="00D60530">
              <w:rPr>
                <w:rFonts w:ascii="Arial" w:hAnsi="Arial" w:cs="Arial"/>
                <w:sz w:val="22"/>
                <w:szCs w:val="22"/>
                <w:lang w:val="fr-FR"/>
              </w:rPr>
              <w:t>r le</w:t>
            </w:r>
            <w:r w:rsidR="00E21397">
              <w:rPr>
                <w:rFonts w:ascii="Arial" w:hAnsi="Arial" w:cs="Arial"/>
                <w:sz w:val="22"/>
                <w:szCs w:val="22"/>
                <w:lang w:val="fr-FR"/>
              </w:rPr>
              <w:t>s</w:t>
            </w:r>
            <w:r w:rsidRPr="00D60530">
              <w:rPr>
                <w:rFonts w:ascii="Arial" w:hAnsi="Arial" w:cs="Arial"/>
                <w:sz w:val="22"/>
                <w:szCs w:val="22"/>
                <w:lang w:val="fr-FR"/>
              </w:rPr>
              <w:t xml:space="preserve"> soumissionnaire</w:t>
            </w:r>
            <w:r w:rsidR="00E21397">
              <w:rPr>
                <w:rFonts w:ascii="Arial" w:hAnsi="Arial" w:cs="Arial"/>
                <w:sz w:val="22"/>
                <w:szCs w:val="22"/>
                <w:lang w:val="fr-FR"/>
              </w:rPr>
              <w:t>s</w:t>
            </w:r>
            <w:r w:rsidR="003C480C">
              <w:rPr>
                <w:rFonts w:ascii="Arial" w:hAnsi="Arial" w:cs="Arial"/>
                <w:sz w:val="22"/>
                <w:szCs w:val="22"/>
                <w:lang w:val="fr-FR"/>
              </w:rPr>
              <w:t xml:space="preserve"> pou</w:t>
            </w:r>
            <w:r w:rsidRPr="00D60530">
              <w:rPr>
                <w:rFonts w:ascii="Arial" w:hAnsi="Arial" w:cs="Arial"/>
                <w:sz w:val="22"/>
                <w:szCs w:val="22"/>
                <w:lang w:val="fr-FR"/>
              </w:rPr>
              <w:t xml:space="preserve">r la préparation et la soumission de </w:t>
            </w:r>
            <w:r w:rsidR="00066475">
              <w:rPr>
                <w:rFonts w:ascii="Arial" w:hAnsi="Arial" w:cs="Arial"/>
                <w:sz w:val="22"/>
                <w:szCs w:val="22"/>
                <w:lang w:val="fr-FR"/>
              </w:rPr>
              <w:t>leur</w:t>
            </w:r>
            <w:r w:rsidRPr="00D60530">
              <w:rPr>
                <w:rFonts w:ascii="Arial" w:hAnsi="Arial" w:cs="Arial"/>
                <w:sz w:val="22"/>
                <w:szCs w:val="22"/>
                <w:lang w:val="fr-FR"/>
              </w:rPr>
              <w:t xml:space="preserve"> offre à ACTED.</w:t>
            </w:r>
          </w:p>
          <w:p w14:paraId="45CDBC8D" w14:textId="77777777" w:rsidR="000D5039" w:rsidRDefault="000D5039" w:rsidP="00CC149F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14:paraId="4870B403" w14:textId="0F7B88B5" w:rsidR="006364E2" w:rsidRDefault="00E21397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4F34F5D5">
              <w:rPr>
                <w:rFonts w:ascii="Arial" w:hAnsi="Arial" w:cs="Arial"/>
                <w:sz w:val="22"/>
                <w:szCs w:val="22"/>
                <w:lang w:val="fr-FR"/>
              </w:rPr>
              <w:t>La séance d’ouverture des offres se tiendra</w:t>
            </w:r>
            <w:r w:rsidR="00AC78A5" w:rsidRPr="4F34F5D5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r w:rsidR="00AC78A5" w:rsidRPr="4F34F5D5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fr-FR"/>
              </w:rPr>
              <w:t xml:space="preserve">le </w:t>
            </w:r>
            <w:r w:rsidR="009A0AB9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fr-FR"/>
              </w:rPr>
              <w:t>08</w:t>
            </w:r>
            <w:r w:rsidR="43C6DA08" w:rsidRPr="4F34F5D5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fr-FR"/>
              </w:rPr>
              <w:t>/</w:t>
            </w:r>
            <w:r w:rsidR="009A0AB9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fr-FR"/>
              </w:rPr>
              <w:t>10</w:t>
            </w:r>
            <w:r w:rsidR="00AC78A5" w:rsidRPr="4F34F5D5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fr-FR"/>
              </w:rPr>
              <w:t>/202</w:t>
            </w:r>
            <w:r w:rsidR="00231E37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fr-FR"/>
              </w:rPr>
              <w:t>4</w:t>
            </w:r>
            <w:r w:rsidR="00AC78A5" w:rsidRPr="4F34F5D5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fr-FR"/>
              </w:rPr>
              <w:t xml:space="preserve"> à 1</w:t>
            </w:r>
            <w:r w:rsidR="009A0AB9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fr-FR"/>
              </w:rPr>
              <w:t>5</w:t>
            </w:r>
            <w:r w:rsidR="00AC78A5" w:rsidRPr="4F34F5D5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fr-FR"/>
              </w:rPr>
              <w:t>H00</w:t>
            </w:r>
            <w:r w:rsidR="00AC78A5" w:rsidRPr="4F34F5D5">
              <w:rPr>
                <w:rFonts w:ascii="Arial" w:hAnsi="Arial" w:cs="Arial"/>
                <w:b/>
                <w:bCs/>
                <w:color w:val="8497B0"/>
                <w:sz w:val="22"/>
                <w:szCs w:val="22"/>
                <w:u w:val="single"/>
                <w:lang w:val="fr-FR"/>
              </w:rPr>
              <w:t xml:space="preserve"> </w:t>
            </w:r>
            <w:r w:rsidR="00D02BA8" w:rsidRPr="4F34F5D5">
              <w:rPr>
                <w:rFonts w:ascii="Arial" w:hAnsi="Arial" w:cs="Arial"/>
                <w:sz w:val="22"/>
                <w:szCs w:val="22"/>
                <w:lang w:val="fr-FR"/>
              </w:rPr>
              <w:t xml:space="preserve">dans </w:t>
            </w:r>
            <w:r w:rsidR="00AC486E" w:rsidRPr="4F34F5D5">
              <w:rPr>
                <w:rFonts w:ascii="Arial" w:hAnsi="Arial" w:cs="Arial"/>
                <w:sz w:val="22"/>
                <w:szCs w:val="22"/>
                <w:lang w:val="fr-FR"/>
              </w:rPr>
              <w:t xml:space="preserve">le </w:t>
            </w:r>
            <w:r w:rsidR="00D02BA8" w:rsidRPr="4F34F5D5">
              <w:rPr>
                <w:rFonts w:ascii="Arial" w:hAnsi="Arial" w:cs="Arial"/>
                <w:sz w:val="22"/>
                <w:szCs w:val="22"/>
                <w:lang w:val="fr-FR"/>
              </w:rPr>
              <w:t>bu</w:t>
            </w:r>
            <w:r w:rsidR="00AC78A5" w:rsidRPr="4F34F5D5">
              <w:rPr>
                <w:rFonts w:ascii="Arial" w:hAnsi="Arial" w:cs="Arial"/>
                <w:sz w:val="22"/>
                <w:szCs w:val="22"/>
                <w:lang w:val="fr-FR"/>
              </w:rPr>
              <w:t>reau de représentation d'ACTED à l’adresse ci-dessus</w:t>
            </w:r>
            <w:r w:rsidR="00D02BA8" w:rsidRPr="4F34F5D5">
              <w:rPr>
                <w:rFonts w:ascii="Arial" w:hAnsi="Arial" w:cs="Arial"/>
                <w:sz w:val="22"/>
                <w:szCs w:val="22"/>
                <w:lang w:val="fr-FR"/>
              </w:rPr>
              <w:t xml:space="preserve">. La </w:t>
            </w:r>
            <w:r w:rsidR="00CC149F" w:rsidRPr="4F34F5D5">
              <w:rPr>
                <w:rFonts w:ascii="Arial" w:hAnsi="Arial" w:cs="Arial"/>
                <w:sz w:val="22"/>
                <w:szCs w:val="22"/>
                <w:lang w:val="fr-FR"/>
              </w:rPr>
              <w:t xml:space="preserve">présence des représentants des soumissionnaires </w:t>
            </w:r>
            <w:r w:rsidR="00D02BA8" w:rsidRPr="4F34F5D5">
              <w:rPr>
                <w:rFonts w:ascii="Arial" w:hAnsi="Arial" w:cs="Arial"/>
                <w:sz w:val="22"/>
                <w:szCs w:val="22"/>
                <w:lang w:val="fr-FR"/>
              </w:rPr>
              <w:t>est autorisée</w:t>
            </w:r>
            <w:r w:rsidR="00CC149F" w:rsidRPr="4F34F5D5">
              <w:rPr>
                <w:rFonts w:ascii="Arial" w:hAnsi="Arial" w:cs="Arial"/>
                <w:sz w:val="22"/>
                <w:szCs w:val="22"/>
                <w:lang w:val="fr-FR"/>
              </w:rPr>
              <w:t xml:space="preserve">. </w:t>
            </w:r>
          </w:p>
          <w:p w14:paraId="743EE8FA" w14:textId="77777777" w:rsidR="000D5039" w:rsidRPr="00AB670E" w:rsidRDefault="000D5039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14:paraId="48585B86" w14:textId="4FB80302" w:rsidR="006364E2" w:rsidRPr="00AB670E" w:rsidRDefault="00AC486E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AB670E">
              <w:rPr>
                <w:rFonts w:ascii="Arial" w:hAnsi="Arial" w:cs="Arial"/>
                <w:sz w:val="22"/>
                <w:szCs w:val="22"/>
                <w:lang w:val="fr-FR"/>
              </w:rPr>
              <w:t xml:space="preserve">Pour toute </w:t>
            </w:r>
            <w:r w:rsidRPr="00876BD4">
              <w:rPr>
                <w:rFonts w:ascii="Arial" w:hAnsi="Arial" w:cs="Arial"/>
                <w:sz w:val="22"/>
                <w:szCs w:val="22"/>
                <w:lang w:val="fr-FR"/>
              </w:rPr>
              <w:t xml:space="preserve">question </w:t>
            </w:r>
            <w:r w:rsidR="004511CB" w:rsidRPr="00876BD4">
              <w:rPr>
                <w:rFonts w:ascii="Arial" w:hAnsi="Arial" w:cs="Arial"/>
                <w:sz w:val="22"/>
                <w:szCs w:val="22"/>
                <w:lang w:val="fr-FR"/>
              </w:rPr>
              <w:t>concernant cet appel d'offres</w:t>
            </w:r>
            <w:r w:rsidRPr="00876BD4">
              <w:rPr>
                <w:rFonts w:ascii="Arial" w:hAnsi="Arial" w:cs="Arial"/>
                <w:sz w:val="22"/>
                <w:szCs w:val="22"/>
                <w:lang w:val="fr-FR"/>
              </w:rPr>
              <w:t>, veuillez contacter le bur</w:t>
            </w:r>
            <w:r w:rsidR="00AC78A5">
              <w:rPr>
                <w:rFonts w:ascii="Arial" w:hAnsi="Arial" w:cs="Arial"/>
                <w:sz w:val="22"/>
                <w:szCs w:val="22"/>
                <w:lang w:val="fr-FR"/>
              </w:rPr>
              <w:t>eau de représentation d'ACTED à</w:t>
            </w:r>
            <w:r w:rsidR="00AC78A5" w:rsidRPr="00AB670E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 </w:t>
            </w:r>
            <w:r w:rsidR="00AC78A5" w:rsidRPr="00257BE3">
              <w:rPr>
                <w:rFonts w:ascii="Arial" w:hAnsi="Arial" w:cs="Arial"/>
                <w:bCs/>
                <w:sz w:val="22"/>
                <w:szCs w:val="22"/>
                <w:lang w:val="fr-FR"/>
              </w:rPr>
              <w:t>Niamey</w:t>
            </w:r>
            <w:r w:rsidR="00AC78A5">
              <w:rPr>
                <w:rFonts w:ascii="Arial" w:hAnsi="Arial" w:cs="Arial"/>
                <w:bCs/>
                <w:color w:val="8497B0"/>
                <w:sz w:val="22"/>
                <w:szCs w:val="22"/>
                <w:lang w:val="fr-FR"/>
              </w:rPr>
              <w:t xml:space="preserve">, </w:t>
            </w:r>
            <w:r w:rsidR="00AC78A5" w:rsidRPr="00257BE3">
              <w:rPr>
                <w:rFonts w:ascii="Arial" w:hAnsi="Arial" w:cs="Arial"/>
                <w:bCs/>
                <w:sz w:val="22"/>
                <w:szCs w:val="22"/>
                <w:lang w:val="fr-FR"/>
              </w:rPr>
              <w:t>Quartier Plateau, Rue de la cure salée en face de l’école de cadre – BP 14 004, Niamey, République du Niger</w:t>
            </w:r>
            <w:r w:rsidR="00AC78A5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 </w:t>
            </w:r>
            <w:r w:rsidR="00A57E09" w:rsidRPr="00876BD4">
              <w:rPr>
                <w:rFonts w:ascii="Arial" w:hAnsi="Arial" w:cs="Arial"/>
                <w:sz w:val="22"/>
                <w:szCs w:val="22"/>
                <w:lang w:val="fr-FR"/>
              </w:rPr>
              <w:t xml:space="preserve">au plus </w:t>
            </w:r>
            <w:r w:rsidR="00454FB1" w:rsidRPr="00876BD4">
              <w:rPr>
                <w:rFonts w:ascii="Arial" w:hAnsi="Arial" w:cs="Arial"/>
                <w:sz w:val="22"/>
                <w:szCs w:val="22"/>
                <w:lang w:val="fr-FR"/>
              </w:rPr>
              <w:t xml:space="preserve">tard </w:t>
            </w:r>
            <w:r w:rsidR="00454FB1" w:rsidRPr="00AC78A5">
              <w:rPr>
                <w:rFonts w:ascii="Arial" w:hAnsi="Arial" w:cs="Arial"/>
                <w:b/>
                <w:sz w:val="22"/>
                <w:szCs w:val="22"/>
                <w:u w:val="single"/>
                <w:lang w:val="fr-FR"/>
              </w:rPr>
              <w:t xml:space="preserve">le </w:t>
            </w:r>
            <w:r w:rsidR="009A0AB9">
              <w:rPr>
                <w:rFonts w:ascii="Arial" w:hAnsi="Arial" w:cs="Arial"/>
                <w:b/>
                <w:sz w:val="22"/>
                <w:szCs w:val="22"/>
                <w:u w:val="single"/>
                <w:lang w:val="fr-FR"/>
              </w:rPr>
              <w:t>0</w:t>
            </w:r>
            <w:r w:rsidR="003649F8">
              <w:rPr>
                <w:rFonts w:ascii="Arial" w:hAnsi="Arial" w:cs="Arial"/>
                <w:b/>
                <w:sz w:val="22"/>
                <w:szCs w:val="22"/>
                <w:u w:val="single"/>
                <w:lang w:val="fr-FR"/>
              </w:rPr>
              <w:t>4</w:t>
            </w:r>
            <w:r w:rsidR="00AC78A5">
              <w:rPr>
                <w:rFonts w:ascii="Arial" w:hAnsi="Arial" w:cs="Arial"/>
                <w:b/>
                <w:sz w:val="22"/>
                <w:szCs w:val="22"/>
                <w:u w:val="single"/>
                <w:lang w:val="fr-FR"/>
              </w:rPr>
              <w:t>/</w:t>
            </w:r>
            <w:r w:rsidR="009A0AB9">
              <w:rPr>
                <w:rFonts w:ascii="Arial" w:hAnsi="Arial" w:cs="Arial"/>
                <w:b/>
                <w:sz w:val="22"/>
                <w:szCs w:val="22"/>
                <w:u w:val="single"/>
                <w:lang w:val="fr-FR"/>
              </w:rPr>
              <w:t>10</w:t>
            </w:r>
            <w:r w:rsidR="00AC78A5">
              <w:rPr>
                <w:rFonts w:ascii="Arial" w:hAnsi="Arial" w:cs="Arial"/>
                <w:b/>
                <w:sz w:val="22"/>
                <w:szCs w:val="22"/>
                <w:u w:val="single"/>
                <w:lang w:val="fr-FR"/>
              </w:rPr>
              <w:t>/202</w:t>
            </w:r>
            <w:r w:rsidR="00737ACC">
              <w:rPr>
                <w:rFonts w:ascii="Arial" w:hAnsi="Arial" w:cs="Arial"/>
                <w:b/>
                <w:sz w:val="22"/>
                <w:szCs w:val="22"/>
                <w:u w:val="single"/>
                <w:lang w:val="fr-FR"/>
              </w:rPr>
              <w:t>4</w:t>
            </w:r>
            <w:r w:rsidR="00AC78A5">
              <w:rPr>
                <w:rFonts w:ascii="Arial" w:hAnsi="Arial" w:cs="Arial"/>
                <w:b/>
                <w:sz w:val="22"/>
                <w:szCs w:val="22"/>
                <w:u w:val="single"/>
                <w:lang w:val="fr-FR"/>
              </w:rPr>
              <w:t xml:space="preserve"> </w:t>
            </w:r>
            <w:r w:rsidR="002E52B5" w:rsidRPr="00876BD4">
              <w:rPr>
                <w:rFonts w:ascii="Arial" w:hAnsi="Arial" w:cs="Arial"/>
                <w:b/>
                <w:sz w:val="22"/>
                <w:szCs w:val="22"/>
                <w:u w:val="single"/>
                <w:lang w:val="fr-FR"/>
              </w:rPr>
              <w:t xml:space="preserve">à </w:t>
            </w:r>
            <w:r w:rsidR="00AC78A5">
              <w:rPr>
                <w:rFonts w:ascii="Arial" w:hAnsi="Arial" w:cs="Arial"/>
                <w:b/>
                <w:sz w:val="22"/>
                <w:szCs w:val="22"/>
                <w:u w:val="single"/>
                <w:lang w:val="fr-FR"/>
              </w:rPr>
              <w:t>18H00</w:t>
            </w:r>
            <w:r w:rsidR="002E52B5" w:rsidRPr="00876BD4">
              <w:rPr>
                <w:rFonts w:ascii="Arial" w:hAnsi="Arial" w:cs="Arial"/>
                <w:b/>
                <w:color w:val="8497B0"/>
                <w:sz w:val="22"/>
                <w:szCs w:val="22"/>
                <w:u w:val="single"/>
                <w:lang w:val="fr-FR"/>
              </w:rPr>
              <w:t xml:space="preserve"> </w:t>
            </w:r>
            <w:r w:rsidR="004511CB" w:rsidRPr="00876BD4">
              <w:rPr>
                <w:rFonts w:ascii="Arial" w:hAnsi="Arial" w:cs="Arial"/>
                <w:sz w:val="22"/>
                <w:szCs w:val="22"/>
                <w:lang w:val="fr-FR"/>
              </w:rPr>
              <w:t xml:space="preserve">par e-mail à </w:t>
            </w:r>
            <w:hyperlink r:id="rId13" w:history="1">
              <w:r w:rsidR="00BB251C" w:rsidRPr="00B36CC0">
                <w:rPr>
                  <w:rStyle w:val="Lienhypertexte"/>
                  <w:rFonts w:ascii="Arial" w:hAnsi="Arial" w:cs="Arial"/>
                  <w:sz w:val="22"/>
                  <w:szCs w:val="22"/>
                  <w:lang w:val="fr-FR"/>
                </w:rPr>
                <w:t>niger.tender@acted.org</w:t>
              </w:r>
            </w:hyperlink>
            <w:r w:rsidR="00BB251C">
              <w:rPr>
                <w:rStyle w:val="Lienhypertexte"/>
                <w:rFonts w:ascii="Arial" w:hAnsi="Arial" w:cs="Arial"/>
                <w:color w:val="233A69"/>
                <w:sz w:val="22"/>
                <w:szCs w:val="22"/>
                <w:lang w:val="fr-FR"/>
              </w:rPr>
              <w:t xml:space="preserve"> </w:t>
            </w:r>
            <w:r w:rsidR="002E52B5" w:rsidRPr="00876BD4">
              <w:rPr>
                <w:rStyle w:val="Lienhypertexte"/>
                <w:rFonts w:ascii="Arial" w:hAnsi="Arial" w:cs="Arial"/>
                <w:color w:val="auto"/>
                <w:sz w:val="22"/>
                <w:szCs w:val="22"/>
                <w:u w:val="none"/>
                <w:lang w:val="fr-FR"/>
              </w:rPr>
              <w:t xml:space="preserve">Cc </w:t>
            </w:r>
            <w:hyperlink r:id="rId14" w:history="1">
              <w:r w:rsidR="00BB251C" w:rsidRPr="00B36CC0">
                <w:rPr>
                  <w:rStyle w:val="Lienhypertexte"/>
                  <w:rFonts w:ascii="Arial" w:hAnsi="Arial" w:cs="Arial"/>
                  <w:sz w:val="22"/>
                  <w:szCs w:val="22"/>
                  <w:lang w:val="fr-FR"/>
                </w:rPr>
                <w:t>tender@acted.org</w:t>
              </w:r>
            </w:hyperlink>
            <w:r w:rsidR="00BB251C">
              <w:rPr>
                <w:rStyle w:val="Lienhypertexte"/>
                <w:rFonts w:ascii="Arial" w:hAnsi="Arial" w:cs="Arial"/>
                <w:color w:val="233A69"/>
                <w:sz w:val="22"/>
                <w:szCs w:val="22"/>
                <w:lang w:val="fr-FR"/>
              </w:rPr>
              <w:t xml:space="preserve"> </w:t>
            </w:r>
            <w:r w:rsidR="004511CB" w:rsidRPr="00876BD4">
              <w:rPr>
                <w:rStyle w:val="Lienhypertexte"/>
                <w:rFonts w:ascii="Arial" w:hAnsi="Arial" w:cs="Arial"/>
                <w:color w:val="233A69"/>
                <w:sz w:val="22"/>
                <w:szCs w:val="22"/>
                <w:lang w:val="fr-FR"/>
              </w:rPr>
              <w:t>.</w:t>
            </w:r>
          </w:p>
          <w:p w14:paraId="00BBF4C2" w14:textId="77777777" w:rsidR="005B0934" w:rsidRDefault="005B0934" w:rsidP="005B0934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FF"/>
                <w:lang w:val="fr-FR"/>
              </w:rPr>
            </w:pPr>
          </w:p>
          <w:p w14:paraId="45A9581F" w14:textId="2F1B7AC5" w:rsidR="005B0934" w:rsidRPr="005B0934" w:rsidRDefault="00AC486E" w:rsidP="005B0934">
            <w:pPr>
              <w:jc w:val="both"/>
              <w:rPr>
                <w:rFonts w:ascii="Arial" w:hAnsi="Arial" w:cs="Arial"/>
                <w:color w:val="000000"/>
                <w:sz w:val="20"/>
                <w:szCs w:val="22"/>
                <w:shd w:val="clear" w:color="auto" w:fill="FFFFFF"/>
                <w:lang w:val="fr-FR"/>
              </w:rPr>
            </w:pPr>
            <w:r w:rsidRPr="00AB670E"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FF"/>
                <w:lang w:val="fr-FR"/>
              </w:rPr>
              <w:t xml:space="preserve">Remarque : </w:t>
            </w:r>
            <w:r w:rsidRPr="00AB670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fr-FR"/>
              </w:rPr>
              <w:t xml:space="preserve">si vous êtes témoin ou soupçonnez un acte </w:t>
            </w:r>
            <w:r w:rsidR="001F26EB" w:rsidRPr="001F26E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fr-FR"/>
              </w:rPr>
              <w:t>illégal, inapproprié ou contraire à l'éthique ou des pratiques commerciales (comme la sollicitation, l'acceptation ou la tentative de fournir ou d'accepter un pot-de-vin) pendant le processus d'appel d'offres, veuillez communiquer avec le numéro de téléphone suivant</w:t>
            </w:r>
            <w:r w:rsidRPr="00AB670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fr-FR"/>
              </w:rPr>
              <w:t xml:space="preserve"> </w:t>
            </w:r>
            <w:r w:rsidR="00E21397" w:rsidRPr="00E21397">
              <w:rPr>
                <w:rFonts w:ascii="Arial" w:hAnsi="Arial" w:cs="Arial"/>
                <w:sz w:val="22"/>
                <w:szCs w:val="22"/>
                <w:lang w:val="fr-FR"/>
              </w:rPr>
              <w:t>+33 6 07 22 46 28</w:t>
            </w:r>
            <w:r w:rsidR="00E21397" w:rsidRPr="00E21397">
              <w:rPr>
                <w:rFonts w:ascii="Arial" w:hAnsi="Arial" w:cs="Arial"/>
                <w:b/>
                <w:lang w:val="fr-FR"/>
              </w:rPr>
              <w:t xml:space="preserve"> </w:t>
            </w:r>
            <w:r w:rsidRPr="00AB670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fr-FR"/>
              </w:rPr>
              <w:t xml:space="preserve">et/ou envoyer un courriel à </w:t>
            </w:r>
            <w:hyperlink r:id="rId15" w:history="1">
              <w:r w:rsidR="00361AD0" w:rsidRPr="00B36CC0">
                <w:rPr>
                  <w:rStyle w:val="Lienhypertexte"/>
                  <w:rFonts w:ascii="Arial" w:hAnsi="Arial" w:cs="Arial"/>
                  <w:sz w:val="22"/>
                  <w:lang w:val="fr-FR"/>
                </w:rPr>
                <w:t>transparency@acted.org</w:t>
              </w:r>
            </w:hyperlink>
            <w:r w:rsidR="00361AD0">
              <w:rPr>
                <w:rStyle w:val="Lienhypertexte"/>
                <w:rFonts w:ascii="Arial" w:hAnsi="Arial" w:cs="Arial"/>
                <w:color w:val="233A69"/>
                <w:sz w:val="22"/>
                <w:lang w:val="fr-FR"/>
              </w:rPr>
              <w:t xml:space="preserve"> </w:t>
            </w:r>
            <w:r w:rsidRPr="00636292">
              <w:rPr>
                <w:rFonts w:ascii="Arial" w:hAnsi="Arial" w:cs="Arial"/>
                <w:color w:val="000000"/>
                <w:sz w:val="20"/>
                <w:szCs w:val="22"/>
                <w:shd w:val="clear" w:color="auto" w:fill="FFFFFF"/>
                <w:lang w:val="fr-FR"/>
              </w:rPr>
              <w:t>.</w:t>
            </w:r>
            <w:bookmarkEnd w:id="0"/>
          </w:p>
        </w:tc>
      </w:tr>
    </w:tbl>
    <w:p w14:paraId="66A77AF0" w14:textId="77777777" w:rsidR="00CC149F" w:rsidRPr="00AB670E" w:rsidRDefault="00CC149F" w:rsidP="00D37645">
      <w:pPr>
        <w:rPr>
          <w:rFonts w:ascii="Arial" w:hAnsi="Arial" w:cs="Arial"/>
          <w:sz w:val="22"/>
          <w:szCs w:val="22"/>
          <w:lang w:val="fr-FR"/>
        </w:rPr>
      </w:pPr>
    </w:p>
    <w:sectPr w:rsidR="00CC149F" w:rsidRPr="00AB670E" w:rsidSect="00417D17">
      <w:headerReference w:type="default" r:id="rId16"/>
      <w:footerReference w:type="default" r:id="rId17"/>
      <w:pgSz w:w="11906" w:h="16838"/>
      <w:pgMar w:top="543" w:right="865" w:bottom="142" w:left="12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AF3AD" w14:textId="77777777" w:rsidR="00DD7254" w:rsidRDefault="00DD7254">
      <w:r>
        <w:separator/>
      </w:r>
    </w:p>
  </w:endnote>
  <w:endnote w:type="continuationSeparator" w:id="0">
    <w:p w14:paraId="6569FC32" w14:textId="77777777" w:rsidR="00DD7254" w:rsidRDefault="00DD7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A3C5D7" w14:textId="3CCCBFB2" w:rsidR="001F5671" w:rsidRDefault="00C14AD0" w:rsidP="00E1330F">
    <w:pPr>
      <w:jc w:val="right"/>
    </w:pPr>
    <w:r>
      <w:rPr>
        <w:noProof/>
        <w:lang w:val="fr-FR" w:eastAsia="fr-FR"/>
      </w:rPr>
      <w:drawing>
        <wp:inline distT="0" distB="0" distL="0" distR="0" wp14:anchorId="4F60A50D" wp14:editId="49A8C940">
          <wp:extent cx="2000000" cy="428324"/>
          <wp:effectExtent l="0" t="0" r="0" b="0"/>
          <wp:docPr id="1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-05.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0000" cy="428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7E7BCE" w14:textId="77777777" w:rsidR="00DD7254" w:rsidRDefault="00DD7254">
      <w:r>
        <w:separator/>
      </w:r>
    </w:p>
  </w:footnote>
  <w:footnote w:type="continuationSeparator" w:id="0">
    <w:p w14:paraId="0639F7C0" w14:textId="77777777" w:rsidR="00DD7254" w:rsidRDefault="00DD72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F184F" w14:textId="77777777" w:rsidR="006364E2" w:rsidRDefault="51708554">
    <w:pPr>
      <w:jc w:val="right"/>
      <w:rPr>
        <w:rFonts w:ascii="Arial" w:hAnsi="Arial" w:cs="Arial"/>
        <w:sz w:val="20"/>
        <w:szCs w:val="20"/>
        <w:lang w:val="fr-FR"/>
      </w:rPr>
    </w:pPr>
    <w:r w:rsidRPr="00FE18F6">
      <w:rPr>
        <w:rFonts w:ascii="Arial" w:hAnsi="Arial" w:cs="Arial"/>
        <w:sz w:val="20"/>
        <w:szCs w:val="20"/>
        <w:lang w:val="fr-FR"/>
      </w:rPr>
      <w:t>LOGISTIQUE</w:t>
    </w:r>
  </w:p>
  <w:p w14:paraId="73E43A61" w14:textId="77777777" w:rsidR="006364E2" w:rsidRDefault="00AC486E">
    <w:pPr>
      <w:jc w:val="right"/>
      <w:rPr>
        <w:rFonts w:ascii="Arial" w:hAnsi="Arial" w:cs="Arial"/>
        <w:sz w:val="20"/>
        <w:szCs w:val="20"/>
        <w:lang w:val="fr-FR"/>
      </w:rPr>
    </w:pPr>
    <w:r w:rsidRPr="00FE18F6">
      <w:rPr>
        <w:rFonts w:ascii="Arial" w:hAnsi="Arial" w:cs="Arial"/>
        <w:sz w:val="20"/>
        <w:szCs w:val="20"/>
        <w:lang w:val="fr-FR"/>
      </w:rPr>
      <w:t>PRO-05.1</w:t>
    </w:r>
  </w:p>
  <w:p w14:paraId="15A09779" w14:textId="77777777" w:rsidR="006364E2" w:rsidRDefault="51708554">
    <w:pPr>
      <w:jc w:val="right"/>
      <w:rPr>
        <w:rFonts w:ascii="Arial" w:hAnsi="Arial" w:cs="Arial"/>
        <w:sz w:val="20"/>
        <w:szCs w:val="20"/>
        <w:lang w:val="fr-FR"/>
      </w:rPr>
    </w:pPr>
    <w:r w:rsidRPr="51708554">
      <w:rPr>
        <w:rFonts w:ascii="Arial" w:hAnsi="Arial" w:cs="Arial"/>
        <w:sz w:val="20"/>
        <w:szCs w:val="20"/>
        <w:lang w:val="fr-FR"/>
      </w:rPr>
      <w:t>Version 01/2022</w:t>
    </w:r>
  </w:p>
  <w:p w14:paraId="4CDFB6BA" w14:textId="0C699B95" w:rsidR="004511CB" w:rsidRPr="008C3D2B" w:rsidRDefault="51708554">
    <w:pPr>
      <w:pStyle w:val="En-tte"/>
    </w:pPr>
    <w:r>
      <w:rPr>
        <w:noProof/>
        <w:lang w:val="fr-FR" w:eastAsia="fr-FR"/>
      </w:rPr>
      <w:drawing>
        <wp:inline distT="0" distB="0" distL="0" distR="0" wp14:anchorId="3052CAC3" wp14:editId="6C2F7B24">
          <wp:extent cx="3115326" cy="646232"/>
          <wp:effectExtent l="0" t="0" r="0" b="0"/>
          <wp:docPr id="1003316962" name="Image 10033169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5326" cy="6462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C86F18"/>
    <w:multiLevelType w:val="hybridMultilevel"/>
    <w:tmpl w:val="6FA47BE6"/>
    <w:lvl w:ilvl="0" w:tplc="55A65716">
      <w:start w:val="10"/>
      <w:numFmt w:val="bullet"/>
      <w:lvlText w:val="-"/>
      <w:lvlJc w:val="left"/>
      <w:pPr>
        <w:ind w:left="1146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61F41DDA"/>
    <w:multiLevelType w:val="hybridMultilevel"/>
    <w:tmpl w:val="B1B28E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0F5808"/>
    <w:multiLevelType w:val="hybridMultilevel"/>
    <w:tmpl w:val="93D86618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7AB1B53"/>
    <w:multiLevelType w:val="hybridMultilevel"/>
    <w:tmpl w:val="112ABCF2"/>
    <w:lvl w:ilvl="0" w:tplc="0419000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4">
    <w:nsid w:val="7AFE324B"/>
    <w:multiLevelType w:val="hybridMultilevel"/>
    <w:tmpl w:val="4B709BC4"/>
    <w:lvl w:ilvl="0" w:tplc="A1C22DE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3A5"/>
    <w:rsid w:val="000155E2"/>
    <w:rsid w:val="000437A0"/>
    <w:rsid w:val="00055C42"/>
    <w:rsid w:val="00066475"/>
    <w:rsid w:val="000728CD"/>
    <w:rsid w:val="0007403B"/>
    <w:rsid w:val="00075E9D"/>
    <w:rsid w:val="00081D38"/>
    <w:rsid w:val="00090244"/>
    <w:rsid w:val="00094686"/>
    <w:rsid w:val="000A3D67"/>
    <w:rsid w:val="000B43D3"/>
    <w:rsid w:val="000C4429"/>
    <w:rsid w:val="000C66C8"/>
    <w:rsid w:val="000D2724"/>
    <w:rsid w:val="000D2CD3"/>
    <w:rsid w:val="000D5039"/>
    <w:rsid w:val="000E3419"/>
    <w:rsid w:val="00122D17"/>
    <w:rsid w:val="001235A6"/>
    <w:rsid w:val="001353D2"/>
    <w:rsid w:val="00152FAA"/>
    <w:rsid w:val="00156998"/>
    <w:rsid w:val="0015BF79"/>
    <w:rsid w:val="0016204A"/>
    <w:rsid w:val="00181A22"/>
    <w:rsid w:val="00183469"/>
    <w:rsid w:val="00187F25"/>
    <w:rsid w:val="001940F4"/>
    <w:rsid w:val="001A7222"/>
    <w:rsid w:val="001C46D2"/>
    <w:rsid w:val="001E358A"/>
    <w:rsid w:val="001F26EB"/>
    <w:rsid w:val="001F2B3E"/>
    <w:rsid w:val="001F5671"/>
    <w:rsid w:val="002107A6"/>
    <w:rsid w:val="00213ECB"/>
    <w:rsid w:val="002232D3"/>
    <w:rsid w:val="00231E37"/>
    <w:rsid w:val="0024046A"/>
    <w:rsid w:val="00244793"/>
    <w:rsid w:val="00244A80"/>
    <w:rsid w:val="002556FF"/>
    <w:rsid w:val="00257BE3"/>
    <w:rsid w:val="00272E6A"/>
    <w:rsid w:val="002816E9"/>
    <w:rsid w:val="00295331"/>
    <w:rsid w:val="002973A5"/>
    <w:rsid w:val="00297559"/>
    <w:rsid w:val="002A3618"/>
    <w:rsid w:val="002E52B5"/>
    <w:rsid w:val="002F2A2B"/>
    <w:rsid w:val="00316A4A"/>
    <w:rsid w:val="00321AEE"/>
    <w:rsid w:val="00341849"/>
    <w:rsid w:val="003567E1"/>
    <w:rsid w:val="00361AD0"/>
    <w:rsid w:val="003649F8"/>
    <w:rsid w:val="00397CD2"/>
    <w:rsid w:val="003A0428"/>
    <w:rsid w:val="003C480C"/>
    <w:rsid w:val="003E1D4A"/>
    <w:rsid w:val="003F0907"/>
    <w:rsid w:val="003F3157"/>
    <w:rsid w:val="003F6242"/>
    <w:rsid w:val="00417D17"/>
    <w:rsid w:val="004209E6"/>
    <w:rsid w:val="0044350D"/>
    <w:rsid w:val="004438BD"/>
    <w:rsid w:val="004511CB"/>
    <w:rsid w:val="00454FB1"/>
    <w:rsid w:val="004E7565"/>
    <w:rsid w:val="00525F9C"/>
    <w:rsid w:val="005330E3"/>
    <w:rsid w:val="00534B38"/>
    <w:rsid w:val="00536541"/>
    <w:rsid w:val="00570212"/>
    <w:rsid w:val="00582167"/>
    <w:rsid w:val="00582937"/>
    <w:rsid w:val="005829B5"/>
    <w:rsid w:val="00595C3C"/>
    <w:rsid w:val="005A156D"/>
    <w:rsid w:val="005B0934"/>
    <w:rsid w:val="005B4F73"/>
    <w:rsid w:val="005B7BC7"/>
    <w:rsid w:val="00617BD4"/>
    <w:rsid w:val="00636292"/>
    <w:rsid w:val="006364E2"/>
    <w:rsid w:val="006414A6"/>
    <w:rsid w:val="00653CD7"/>
    <w:rsid w:val="00664C30"/>
    <w:rsid w:val="006661C6"/>
    <w:rsid w:val="0068766A"/>
    <w:rsid w:val="0069501A"/>
    <w:rsid w:val="006965D9"/>
    <w:rsid w:val="006B1892"/>
    <w:rsid w:val="006C5D20"/>
    <w:rsid w:val="006F4A11"/>
    <w:rsid w:val="00701D1F"/>
    <w:rsid w:val="00705194"/>
    <w:rsid w:val="00726BE4"/>
    <w:rsid w:val="00737ACC"/>
    <w:rsid w:val="00744B0D"/>
    <w:rsid w:val="007474BC"/>
    <w:rsid w:val="007639A5"/>
    <w:rsid w:val="00783BA8"/>
    <w:rsid w:val="00792C72"/>
    <w:rsid w:val="00796982"/>
    <w:rsid w:val="007B2E3E"/>
    <w:rsid w:val="007B4BDA"/>
    <w:rsid w:val="007B7BE7"/>
    <w:rsid w:val="007D29FD"/>
    <w:rsid w:val="007E5496"/>
    <w:rsid w:val="007F2ABF"/>
    <w:rsid w:val="00803422"/>
    <w:rsid w:val="00810CCA"/>
    <w:rsid w:val="008125CD"/>
    <w:rsid w:val="00817652"/>
    <w:rsid w:val="0082611F"/>
    <w:rsid w:val="00842421"/>
    <w:rsid w:val="00854A92"/>
    <w:rsid w:val="008604A3"/>
    <w:rsid w:val="0086612D"/>
    <w:rsid w:val="00876BD4"/>
    <w:rsid w:val="00886819"/>
    <w:rsid w:val="008A2760"/>
    <w:rsid w:val="008B02EC"/>
    <w:rsid w:val="008C3D2B"/>
    <w:rsid w:val="008E2F00"/>
    <w:rsid w:val="008E3ADD"/>
    <w:rsid w:val="008F1D16"/>
    <w:rsid w:val="009541E6"/>
    <w:rsid w:val="00960DB6"/>
    <w:rsid w:val="009A0AB9"/>
    <w:rsid w:val="009A1ADD"/>
    <w:rsid w:val="009C0ACD"/>
    <w:rsid w:val="009C3CD0"/>
    <w:rsid w:val="009E3927"/>
    <w:rsid w:val="00A14D2B"/>
    <w:rsid w:val="00A17F76"/>
    <w:rsid w:val="00A24810"/>
    <w:rsid w:val="00A26C5C"/>
    <w:rsid w:val="00A30F8B"/>
    <w:rsid w:val="00A57DB4"/>
    <w:rsid w:val="00A57E09"/>
    <w:rsid w:val="00A77612"/>
    <w:rsid w:val="00AB1C26"/>
    <w:rsid w:val="00AB670E"/>
    <w:rsid w:val="00AC486E"/>
    <w:rsid w:val="00AC78A5"/>
    <w:rsid w:val="00AD5374"/>
    <w:rsid w:val="00AE2B55"/>
    <w:rsid w:val="00AE643F"/>
    <w:rsid w:val="00AF0176"/>
    <w:rsid w:val="00AF3190"/>
    <w:rsid w:val="00B3126C"/>
    <w:rsid w:val="00B3735D"/>
    <w:rsid w:val="00B40356"/>
    <w:rsid w:val="00B72334"/>
    <w:rsid w:val="00B94346"/>
    <w:rsid w:val="00B946B1"/>
    <w:rsid w:val="00BA200F"/>
    <w:rsid w:val="00BA373A"/>
    <w:rsid w:val="00BB1BF9"/>
    <w:rsid w:val="00BB251C"/>
    <w:rsid w:val="00BC5EF8"/>
    <w:rsid w:val="00BE5255"/>
    <w:rsid w:val="00C13F3C"/>
    <w:rsid w:val="00C14AD0"/>
    <w:rsid w:val="00C25035"/>
    <w:rsid w:val="00C53FD8"/>
    <w:rsid w:val="00C821DC"/>
    <w:rsid w:val="00CA2ABD"/>
    <w:rsid w:val="00CA7AFE"/>
    <w:rsid w:val="00CC149F"/>
    <w:rsid w:val="00CE2E63"/>
    <w:rsid w:val="00D02BA8"/>
    <w:rsid w:val="00D10A8A"/>
    <w:rsid w:val="00D343E1"/>
    <w:rsid w:val="00D37645"/>
    <w:rsid w:val="00D60530"/>
    <w:rsid w:val="00D90504"/>
    <w:rsid w:val="00DA09B4"/>
    <w:rsid w:val="00DD7254"/>
    <w:rsid w:val="00E1330F"/>
    <w:rsid w:val="00E21397"/>
    <w:rsid w:val="00E43FCF"/>
    <w:rsid w:val="00E51F7C"/>
    <w:rsid w:val="00E6590F"/>
    <w:rsid w:val="00E66F62"/>
    <w:rsid w:val="00E904EF"/>
    <w:rsid w:val="00E95948"/>
    <w:rsid w:val="00E97199"/>
    <w:rsid w:val="00EB2B81"/>
    <w:rsid w:val="00EC66E3"/>
    <w:rsid w:val="00EC78CC"/>
    <w:rsid w:val="00F00918"/>
    <w:rsid w:val="00F07C3B"/>
    <w:rsid w:val="00F431B7"/>
    <w:rsid w:val="00F479F4"/>
    <w:rsid w:val="00F5052C"/>
    <w:rsid w:val="00F631DF"/>
    <w:rsid w:val="00FA0CCF"/>
    <w:rsid w:val="00FD4932"/>
    <w:rsid w:val="00FD4C27"/>
    <w:rsid w:val="00FE18F6"/>
    <w:rsid w:val="00FF3C30"/>
    <w:rsid w:val="00FF4A1B"/>
    <w:rsid w:val="04971D79"/>
    <w:rsid w:val="07A285D0"/>
    <w:rsid w:val="21B988AA"/>
    <w:rsid w:val="2585530C"/>
    <w:rsid w:val="3A0FBA97"/>
    <w:rsid w:val="3DCFFC9F"/>
    <w:rsid w:val="408FECBD"/>
    <w:rsid w:val="43C6DA08"/>
    <w:rsid w:val="43E1F871"/>
    <w:rsid w:val="44FEFBAD"/>
    <w:rsid w:val="49332F29"/>
    <w:rsid w:val="4A10144F"/>
    <w:rsid w:val="4B5C6576"/>
    <w:rsid w:val="4E0D55CF"/>
    <w:rsid w:val="4F34F5D5"/>
    <w:rsid w:val="51708554"/>
    <w:rsid w:val="5334D45A"/>
    <w:rsid w:val="54A76A95"/>
    <w:rsid w:val="57286E93"/>
    <w:rsid w:val="5D07A61A"/>
    <w:rsid w:val="5D356213"/>
    <w:rsid w:val="600657EB"/>
    <w:rsid w:val="63281C76"/>
    <w:rsid w:val="73CF2663"/>
    <w:rsid w:val="74B89B8E"/>
    <w:rsid w:val="7B7BD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D29216"/>
  <w15:docId w15:val="{E8CBF5D6-F46A-4AA4-A97B-A18EB52EB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5E2"/>
    <w:rPr>
      <w:sz w:val="24"/>
      <w:szCs w:val="24"/>
      <w:lang w:val="ru-RU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72A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rsid w:val="00FB64D3"/>
    <w:rPr>
      <w:color w:val="0000FF"/>
      <w:u w:val="single"/>
    </w:rPr>
  </w:style>
  <w:style w:type="paragraph" w:styleId="Textedebulles">
    <w:name w:val="Balloon Text"/>
    <w:basedOn w:val="Normal"/>
    <w:semiHidden/>
    <w:rsid w:val="003E7E9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3600AF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3600AF"/>
    <w:pPr>
      <w:tabs>
        <w:tab w:val="center" w:pos="4320"/>
        <w:tab w:val="right" w:pos="8640"/>
      </w:tabs>
    </w:pPr>
  </w:style>
  <w:style w:type="paragraph" w:customStyle="1" w:styleId="normdec1">
    <w:name w:val="normdec1"/>
    <w:basedOn w:val="Normal"/>
    <w:next w:val="Normal"/>
    <w:rsid w:val="00BA4707"/>
    <w:pPr>
      <w:spacing w:before="120"/>
      <w:ind w:left="709" w:hanging="709"/>
    </w:pPr>
    <w:rPr>
      <w:rFonts w:ascii="Arial" w:hAnsi="Arial"/>
      <w:bCs/>
      <w:sz w:val="22"/>
      <w:lang w:val="en-GB" w:eastAsia="fr-FR"/>
    </w:rPr>
  </w:style>
  <w:style w:type="character" w:customStyle="1" w:styleId="En-tteCar">
    <w:name w:val="En-tête Car"/>
    <w:basedOn w:val="Policepardfaut"/>
    <w:link w:val="En-tte"/>
    <w:uiPriority w:val="99"/>
    <w:rsid w:val="004511CB"/>
    <w:rPr>
      <w:sz w:val="24"/>
      <w:szCs w:val="24"/>
      <w:lang w:val="ru-RU" w:eastAsia="en-US"/>
    </w:rPr>
  </w:style>
  <w:style w:type="character" w:styleId="Marquedecommentaire">
    <w:name w:val="annotation reference"/>
    <w:basedOn w:val="Policepardfaut"/>
    <w:semiHidden/>
    <w:unhideWhenUsed/>
    <w:rsid w:val="00316A4A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316A4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316A4A"/>
    <w:rPr>
      <w:lang w:val="ru-RU" w:eastAsia="en-US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316A4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316A4A"/>
    <w:rPr>
      <w:b/>
      <w:bCs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iger.tender@acted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iger.tender@acted.or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igermarch&#233;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transparency@acted.org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nder@acted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cal.bernard\Documents\6.%20Logistique\6.2.%20Logistics%20templates\Template%20Kyrgyzstan\PRO-05-12%20Annoucement%20Call%20for%20bids_eng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6979992D440B4E8D776C8579980ED9" ma:contentTypeVersion="14" ma:contentTypeDescription="Crée un document." ma:contentTypeScope="" ma:versionID="30aa810726d64066a636e88b7d76636a">
  <xsd:schema xmlns:xsd="http://www.w3.org/2001/XMLSchema" xmlns:xs="http://www.w3.org/2001/XMLSchema" xmlns:p="http://schemas.microsoft.com/office/2006/metadata/properties" xmlns:ns2="b55ebae8-d2f5-4c1b-bea5-60a9a0e653b1" xmlns:ns3="fab42e1c-ff85-4c56-a8f6-8e54552b2481" targetNamespace="http://schemas.microsoft.com/office/2006/metadata/properties" ma:root="true" ma:fieldsID="e9482f89465e91572d07f8f0fc9e5169" ns2:_="" ns3:_="">
    <xsd:import namespace="b55ebae8-d2f5-4c1b-bea5-60a9a0e653b1"/>
    <xsd:import namespace="fab42e1c-ff85-4c56-a8f6-8e54552b24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ebae8-d2f5-4c1b-bea5-60a9a0e653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4d06f0b5-5743-41f2-90d3-b12c8ffc7f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42e1c-ff85-4c56-a8f6-8e54552b24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5ebae8-d2f5-4c1b-bea5-60a9a0e653b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3D4429-0974-4C7F-944C-968A9D92A3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5ebae8-d2f5-4c1b-bea5-60a9a0e653b1"/>
    <ds:schemaRef ds:uri="fab42e1c-ff85-4c56-a8f6-8e54552b2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4D67DF-EB29-4513-B233-0F69E65CF3FA}">
  <ds:schemaRefs>
    <ds:schemaRef ds:uri="http://purl.org/dc/elements/1.1/"/>
    <ds:schemaRef ds:uri="b55ebae8-d2f5-4c1b-bea5-60a9a0e653b1"/>
    <ds:schemaRef ds:uri="http://schemas.microsoft.com/office/2006/metadata/properties"/>
    <ds:schemaRef ds:uri="http://purl.org/dc/terms/"/>
    <ds:schemaRef ds:uri="http://schemas.microsoft.com/office/2006/documentManagement/types"/>
    <ds:schemaRef ds:uri="fab42e1c-ff85-4c56-a8f6-8e54552b2481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4862E8C-EA8D-48F3-A3ED-77EC0F35E3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DF50B4-8097-47EE-BF1F-A536E4932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PRO-05-12 Annoucement Call for bids_eng</Template>
  <TotalTime>1</TotalTime>
  <Pages>3</Pages>
  <Words>428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Международный Комитет</vt:lpstr>
    </vt:vector>
  </TitlesOfParts>
  <Company>PSF CI</Company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Международный Комитет</dc:title>
  <dc:creator>pascal.bernard</dc:creator>
  <cp:lastModifiedBy>HP</cp:lastModifiedBy>
  <cp:revision>2</cp:revision>
  <cp:lastPrinted>2021-04-30T13:56:00Z</cp:lastPrinted>
  <dcterms:created xsi:type="dcterms:W3CDTF">2024-09-24T07:45:00Z</dcterms:created>
  <dcterms:modified xsi:type="dcterms:W3CDTF">2024-09-24T07:45:00Z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0x0101005D6979992D440B4E8D776C8579980ED9</vt:lpwstr>
  </property>
  <property fmtid="{D5CDD505-2E9C-101B-9397-08002B2CF9AE}" pid="3" name="MediaServiceImageTags">
    <vt:lpwstr/>
  </property>
</Properties>
</file>